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C8B14" w14:textId="252F0B8B" w:rsidR="009D29AF" w:rsidRPr="00A459DB" w:rsidRDefault="00C27355" w:rsidP="00A459DB">
      <w:pPr>
        <w:spacing w:after="0"/>
        <w:rPr>
          <w:sz w:val="20"/>
          <w:szCs w:val="20"/>
        </w:rPr>
      </w:pPr>
      <w:r w:rsidRPr="00A459DB">
        <w:rPr>
          <w:sz w:val="20"/>
          <w:szCs w:val="20"/>
        </w:rPr>
        <w:t xml:space="preserve">V Liberci dne </w:t>
      </w:r>
      <w:r w:rsidR="004D0847">
        <w:rPr>
          <w:sz w:val="20"/>
          <w:szCs w:val="20"/>
        </w:rPr>
        <w:t>20</w:t>
      </w:r>
      <w:r w:rsidR="00246785" w:rsidRPr="00A459DB">
        <w:rPr>
          <w:sz w:val="20"/>
          <w:szCs w:val="20"/>
        </w:rPr>
        <w:t>.</w:t>
      </w:r>
      <w:r w:rsidR="00F24FBA">
        <w:rPr>
          <w:sz w:val="20"/>
          <w:szCs w:val="20"/>
        </w:rPr>
        <w:t xml:space="preserve"> 11</w:t>
      </w:r>
      <w:r w:rsidR="00AA1EBD">
        <w:rPr>
          <w:sz w:val="20"/>
          <w:szCs w:val="20"/>
        </w:rPr>
        <w:t>.</w:t>
      </w:r>
      <w:r w:rsidR="00F24FBA">
        <w:rPr>
          <w:sz w:val="20"/>
          <w:szCs w:val="20"/>
        </w:rPr>
        <w:t xml:space="preserve"> </w:t>
      </w:r>
      <w:r w:rsidR="005F7785">
        <w:rPr>
          <w:sz w:val="20"/>
          <w:szCs w:val="20"/>
        </w:rPr>
        <w:t>202</w:t>
      </w:r>
      <w:r w:rsidR="00AE3F53">
        <w:rPr>
          <w:sz w:val="20"/>
          <w:szCs w:val="20"/>
        </w:rPr>
        <w:t>4</w:t>
      </w:r>
    </w:p>
    <w:p w14:paraId="2FCBDF95" w14:textId="293BC367" w:rsidR="00BA7960" w:rsidRPr="00F62D25" w:rsidRDefault="00225C49" w:rsidP="00F62D25">
      <w:pPr>
        <w:shd w:val="clear" w:color="auto" w:fill="C00000"/>
        <w:suppressAutoHyphens/>
        <w:autoSpaceDN w:val="0"/>
        <w:spacing w:after="0"/>
        <w:textAlignment w:val="baseline"/>
        <w:outlineLvl w:val="0"/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</w:pPr>
      <w:r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ZMĚN</w:t>
      </w:r>
      <w:r w:rsidR="00F24FBA"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Y</w:t>
      </w:r>
      <w:r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 xml:space="preserve"> JÍZDNÍCH ŘÁDŮ </w:t>
      </w:r>
      <w:proofErr w:type="gramStart"/>
      <w:r w:rsidR="00BA7960"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od</w:t>
      </w:r>
      <w:r w:rsidR="00EF6791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 xml:space="preserve"> </w:t>
      </w:r>
      <w:r w:rsidR="00BA7960"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 xml:space="preserve"> </w:t>
      </w:r>
      <w:r w:rsidR="00EF6791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1.</w:t>
      </w:r>
      <w:proofErr w:type="gramEnd"/>
      <w:r w:rsidR="00EF6791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/</w:t>
      </w:r>
      <w:r w:rsidR="00AE3F53"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1</w:t>
      </w:r>
      <w:r w:rsidR="00BF3DCF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5</w:t>
      </w:r>
      <w:r w:rsidR="00BA7960"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 xml:space="preserve">. </w:t>
      </w:r>
      <w:r w:rsidR="00C26A6F"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prosince</w:t>
      </w:r>
      <w:r w:rsidR="005F7785"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 xml:space="preserve"> 202</w:t>
      </w:r>
      <w:r w:rsidR="00FA4428"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4</w:t>
      </w:r>
    </w:p>
    <w:p w14:paraId="3B4D1432" w14:textId="29BF7D20" w:rsidR="00BA7960" w:rsidRPr="00F62D25" w:rsidRDefault="00BF3DCF" w:rsidP="00F62D25">
      <w:pPr>
        <w:shd w:val="clear" w:color="auto" w:fill="C00000"/>
        <w:suppressAutoHyphens/>
        <w:autoSpaceDN w:val="0"/>
        <w:spacing w:after="0"/>
        <w:textAlignment w:val="baseline"/>
        <w:outlineLvl w:val="0"/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</w:pPr>
      <w:r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LIBEREC</w:t>
      </w:r>
      <w:r w:rsidR="000C4CEF" w:rsidRPr="00F62D25">
        <w:rPr>
          <w:rFonts w:ascii="Calibri" w:eastAsia="Times New Roman" w:hAnsi="Calibri" w:cs="Times New Roman"/>
          <w:b/>
          <w:bCs/>
          <w:caps/>
          <w:color w:val="FFFFFF" w:themeColor="background1"/>
          <w:spacing w:val="15"/>
          <w:sz w:val="24"/>
        </w:rPr>
        <w:t>ko</w:t>
      </w:r>
    </w:p>
    <w:p w14:paraId="607340C3" w14:textId="3CDAAD3C" w:rsidR="00090CAB" w:rsidRDefault="00090CAB" w:rsidP="00090CAB">
      <w:r>
        <w:t>Přehled změn</w:t>
      </w:r>
      <w:r w:rsidR="00345AEE">
        <w:t>:</w:t>
      </w:r>
      <w:r w:rsidR="00303A09">
        <w:t xml:space="preserve"> (uvedeny jsou pouze linky se změnou JŘ)</w:t>
      </w:r>
    </w:p>
    <w:tbl>
      <w:tblPr>
        <w:tblW w:w="145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0"/>
        <w:gridCol w:w="3510"/>
        <w:gridCol w:w="991"/>
        <w:gridCol w:w="1126"/>
        <w:gridCol w:w="7809"/>
      </w:tblGrid>
      <w:tr w:rsidR="00306E30" w14:paraId="52F326F9" w14:textId="77777777" w:rsidTr="00036239">
        <w:trPr>
          <w:trHeight w:val="736"/>
          <w:tblHeader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6897" w14:textId="77777777" w:rsidR="00306E30" w:rsidRDefault="00306E30" w:rsidP="00036239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IDOL číslo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2687" w14:textId="77777777" w:rsidR="00306E30" w:rsidRDefault="00306E30" w:rsidP="00036239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Trasa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A8F7" w14:textId="77777777" w:rsidR="00306E30" w:rsidRDefault="00306E30" w:rsidP="00036239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Linka</w:t>
            </w:r>
          </w:p>
          <w:p w14:paraId="0EF9CDBF" w14:textId="77777777" w:rsidR="00306E30" w:rsidRDefault="00306E30" w:rsidP="00036239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(žel. trať)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CCD7" w14:textId="77777777" w:rsidR="00306E30" w:rsidRDefault="00306E30" w:rsidP="00036239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Spoj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0D47" w14:textId="77777777" w:rsidR="00306E30" w:rsidRDefault="00306E30" w:rsidP="00036239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Změna</w:t>
            </w:r>
          </w:p>
        </w:tc>
      </w:tr>
      <w:tr w:rsidR="00306E30" w14:paraId="6B8198EB" w14:textId="77777777" w:rsidTr="00036239">
        <w:tc>
          <w:tcPr>
            <w:tcW w:w="14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F18D" w14:textId="77777777" w:rsidR="00306E30" w:rsidRDefault="00306E30" w:rsidP="00036239">
            <w:pPr>
              <w:spacing w:before="60" w:after="60" w:line="240" w:lineRule="auto"/>
              <w:jc w:val="both"/>
              <w:rPr>
                <w:rFonts w:cs="Arial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cs="Arial"/>
                <w:i/>
                <w:color w:val="000000"/>
                <w:sz w:val="28"/>
                <w:szCs w:val="28"/>
                <w:lang w:eastAsia="en-US"/>
              </w:rPr>
              <w:t>Železniční linky:</w:t>
            </w:r>
          </w:p>
        </w:tc>
      </w:tr>
      <w:tr w:rsidR="00306E30" w14:paraId="0E36EBCE" w14:textId="77777777" w:rsidTr="00036239">
        <w:trPr>
          <w:trHeight w:val="5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6262" w14:textId="265A707B" w:rsidR="00306E30" w:rsidRDefault="00306E30" w:rsidP="00036239">
            <w:pPr>
              <w:spacing w:after="0" w:line="240" w:lineRule="auto"/>
            </w:pPr>
            <w:r>
              <w:rPr>
                <w:rFonts w:ascii="SenaKJR" w:hAnsi="SenaKJR"/>
                <w:sz w:val="18"/>
                <w:szCs w:val="18"/>
              </w:rPr>
              <w:t xml:space="preserve">g </w:t>
            </w:r>
            <w:r w:rsidR="00691E90">
              <w:t xml:space="preserve">L7/RE2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42EA" w14:textId="7930D0BF" w:rsidR="00306E30" w:rsidRPr="00A04CEF" w:rsidRDefault="00691E90" w:rsidP="00036239">
            <w:pPr>
              <w:spacing w:after="0" w:line="240" w:lineRule="auto"/>
              <w:rPr>
                <w:rFonts w:eastAsia="Calibri"/>
                <w:b/>
                <w:bCs/>
                <w:lang w:eastAsia="en-US"/>
              </w:rPr>
            </w:pPr>
            <w:r w:rsidRPr="00691E90">
              <w:rPr>
                <w:rFonts w:eastAsia="Calibri"/>
                <w:bCs/>
                <w:lang w:eastAsia="en-US"/>
              </w:rPr>
              <w:t xml:space="preserve">Liberec </w:t>
            </w:r>
            <w:r>
              <w:rPr>
                <w:rFonts w:eastAsia="Calibri"/>
                <w:bCs/>
                <w:lang w:eastAsia="en-US"/>
              </w:rPr>
              <w:t>–</w:t>
            </w:r>
            <w:r w:rsidRPr="00691E90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Hrádek </w:t>
            </w:r>
            <w:proofErr w:type="spellStart"/>
            <w:r>
              <w:rPr>
                <w:rFonts w:eastAsia="Calibri"/>
                <w:bCs/>
                <w:lang w:eastAsia="en-US"/>
              </w:rPr>
              <w:t>n.N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- </w:t>
            </w:r>
            <w:proofErr w:type="spellStart"/>
            <w:proofErr w:type="gramStart"/>
            <w:r w:rsidRPr="00691E90">
              <w:rPr>
                <w:rFonts w:eastAsia="Calibri"/>
                <w:bCs/>
                <w:lang w:eastAsia="en-US"/>
              </w:rPr>
              <w:t>Zittau</w:t>
            </w:r>
            <w:proofErr w:type="spellEnd"/>
            <w:r w:rsidRPr="00691E90">
              <w:rPr>
                <w:rFonts w:eastAsia="Calibri"/>
                <w:bCs/>
                <w:lang w:eastAsia="en-US"/>
              </w:rPr>
              <w:t xml:space="preserve"> - Varnsdorf</w:t>
            </w:r>
            <w:proofErr w:type="gramEnd"/>
            <w:r w:rsidRPr="00691E90">
              <w:rPr>
                <w:rFonts w:eastAsia="Calibri"/>
                <w:bCs/>
                <w:lang w:eastAsia="en-US"/>
              </w:rPr>
              <w:t xml:space="preserve"> - </w:t>
            </w:r>
            <w:proofErr w:type="spellStart"/>
            <w:r w:rsidRPr="00691E90">
              <w:rPr>
                <w:rFonts w:eastAsia="Calibri"/>
                <w:bCs/>
                <w:lang w:eastAsia="en-US"/>
              </w:rPr>
              <w:t>Seifhennersdorf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C167" w14:textId="107CA84D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  <w:r>
              <w:rPr>
                <w:rFonts w:cs="Arial"/>
                <w:bCs/>
                <w:color w:val="000000"/>
                <w:lang w:eastAsia="en-US"/>
              </w:rPr>
              <w:t>0</w:t>
            </w:r>
            <w:r w:rsidR="00691E90">
              <w:rPr>
                <w:rFonts w:cs="Arial"/>
                <w:bCs/>
                <w:color w:val="000000"/>
                <w:lang w:eastAsia="en-US"/>
              </w:rPr>
              <w:t>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87AD" w14:textId="69CAF9B4" w:rsidR="00306E30" w:rsidRDefault="00691E9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  <w:r>
              <w:rPr>
                <w:rFonts w:cs="Arial"/>
                <w:bCs/>
                <w:color w:val="000000"/>
                <w:lang w:eastAsia="en-US"/>
              </w:rPr>
              <w:t>Více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CA0C" w14:textId="3AF0C322" w:rsidR="00306E30" w:rsidRDefault="00691E90" w:rsidP="00036239">
            <w:pPr>
              <w:spacing w:after="0" w:line="240" w:lineRule="auto"/>
              <w:jc w:val="both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N</w:t>
            </w:r>
            <w:r w:rsidRPr="00691E90">
              <w:rPr>
                <w:rFonts w:cs="Arial"/>
                <w:color w:val="000000"/>
                <w:lang w:eastAsia="en-US"/>
              </w:rPr>
              <w:t xml:space="preserve">avržené úpravy </w:t>
            </w:r>
            <w:r>
              <w:rPr>
                <w:rFonts w:cs="Arial"/>
                <w:color w:val="000000"/>
                <w:lang w:eastAsia="en-US"/>
              </w:rPr>
              <w:t xml:space="preserve">mají </w:t>
            </w:r>
            <w:r w:rsidRPr="00691E90">
              <w:rPr>
                <w:rFonts w:cs="Arial"/>
                <w:color w:val="000000"/>
                <w:lang w:eastAsia="en-US"/>
              </w:rPr>
              <w:t>za cíl zmírnit zpožďování vlaků, které je způsobené nedostatečným stavem trati, resp. úplným vyčerpáním její současné kapacity. Školní vlak 20945 pojede pod novým číslem 20905 s upravenými dřívějšími odjezdy z Žitavy v 6.36, z Hrádku nad Nisou v 6:59 a s příjezdem do Liberce již v 7:24, v úseku Hrádek nad Nisou – Liberec bude tento vlak složen ze dvou jednotek s dostatečnou celkovou kapacitou 240 míst k sezení. V pracovní dny bude zrušen jeden pár vlaků mezi Hrádkem nad Nisou a Žitavou kolem 14. hodiny. Z důvodu zpravidelnění nabídky spojů budou v pracovní dny posunuty odjezdy poledních vlaků z Liberce o půl hodiny – namísto stávajících vlaků v 11:06 a ve 12:02 budou nové odjezdy z Liberce v 11:32 a ve 12:28.</w:t>
            </w:r>
          </w:p>
        </w:tc>
      </w:tr>
      <w:tr w:rsidR="00306E30" w14:paraId="6981D521" w14:textId="77777777" w:rsidTr="00036239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EF36" w14:textId="77777777" w:rsidR="00306E30" w:rsidRDefault="00306E30" w:rsidP="00036239">
            <w:pPr>
              <w:spacing w:after="0" w:line="240" w:lineRule="auto"/>
              <w:rPr>
                <w:rFonts w:ascii="SenaKJR" w:eastAsia="Calibri" w:hAnsi="SenaKJR"/>
                <w:sz w:val="18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DF5A" w14:textId="77777777" w:rsidR="00306E30" w:rsidRDefault="00306E30" w:rsidP="00036239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67FE5" w14:textId="77777777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6C4C" w14:textId="77777777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A655" w14:textId="77777777" w:rsidR="00306E30" w:rsidRDefault="00306E30" w:rsidP="00036239">
            <w:pPr>
              <w:spacing w:after="0" w:line="240" w:lineRule="auto"/>
              <w:jc w:val="both"/>
              <w:rPr>
                <w:rFonts w:cs="Arial"/>
                <w:color w:val="000000"/>
                <w:lang w:eastAsia="en-US"/>
              </w:rPr>
            </w:pPr>
          </w:p>
        </w:tc>
      </w:tr>
      <w:tr w:rsidR="00306E30" w14:paraId="7613BE16" w14:textId="77777777" w:rsidTr="00036239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536B" w14:textId="77777777" w:rsidR="00306E30" w:rsidRDefault="00306E30" w:rsidP="00036239">
            <w:pPr>
              <w:spacing w:after="0" w:line="240" w:lineRule="auto"/>
              <w:rPr>
                <w:rFonts w:ascii="SenaKJR" w:eastAsia="Calibri" w:hAnsi="SenaKJR"/>
                <w:sz w:val="18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F016" w14:textId="77777777" w:rsidR="00306E30" w:rsidRDefault="00306E30" w:rsidP="00036239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4904" w14:textId="77777777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142A" w14:textId="77777777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76CF" w14:textId="77777777" w:rsidR="00306E30" w:rsidRDefault="00306E30" w:rsidP="00036239">
            <w:pPr>
              <w:spacing w:after="0" w:line="240" w:lineRule="auto"/>
              <w:jc w:val="both"/>
              <w:rPr>
                <w:rFonts w:cs="Arial"/>
                <w:color w:val="000000"/>
                <w:lang w:eastAsia="en-US"/>
              </w:rPr>
            </w:pPr>
          </w:p>
        </w:tc>
      </w:tr>
      <w:tr w:rsidR="00306E30" w14:paraId="29F97097" w14:textId="77777777" w:rsidTr="00036239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387E" w14:textId="77777777" w:rsidR="00306E30" w:rsidRDefault="00306E30" w:rsidP="00036239">
            <w:pPr>
              <w:spacing w:after="0" w:line="240" w:lineRule="auto"/>
              <w:rPr>
                <w:rFonts w:ascii="SenaKJR" w:eastAsia="Calibri" w:hAnsi="SenaKJR"/>
                <w:sz w:val="18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2631" w14:textId="77777777" w:rsidR="00306E30" w:rsidRDefault="00306E30" w:rsidP="00036239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1FB7" w14:textId="77777777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50E5" w14:textId="77777777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61D9" w14:textId="77777777" w:rsidR="00306E30" w:rsidRDefault="00306E30" w:rsidP="00036239">
            <w:pPr>
              <w:spacing w:after="0" w:line="240" w:lineRule="auto"/>
              <w:jc w:val="both"/>
              <w:rPr>
                <w:rFonts w:cs="Arial"/>
                <w:color w:val="000000"/>
                <w:lang w:eastAsia="en-US"/>
              </w:rPr>
            </w:pPr>
          </w:p>
        </w:tc>
      </w:tr>
      <w:tr w:rsidR="00306E30" w14:paraId="106F633C" w14:textId="77777777" w:rsidTr="00036239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1184" w14:textId="77777777" w:rsidR="00306E30" w:rsidRDefault="00306E30" w:rsidP="00036239">
            <w:pPr>
              <w:spacing w:after="0" w:line="240" w:lineRule="auto"/>
              <w:rPr>
                <w:rFonts w:ascii="SenaKJR" w:eastAsia="Calibri" w:hAnsi="SenaKJR"/>
                <w:sz w:val="18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EBCA" w14:textId="77777777" w:rsidR="00306E30" w:rsidRDefault="00306E30" w:rsidP="00036239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815F" w14:textId="77777777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DCF2" w14:textId="77777777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1C09" w14:textId="77777777" w:rsidR="00306E30" w:rsidRDefault="00306E30" w:rsidP="00036239">
            <w:pPr>
              <w:spacing w:after="0" w:line="240" w:lineRule="auto"/>
              <w:jc w:val="both"/>
              <w:rPr>
                <w:rFonts w:cs="Arial"/>
                <w:color w:val="000000"/>
                <w:lang w:eastAsia="en-US"/>
              </w:rPr>
            </w:pPr>
          </w:p>
        </w:tc>
      </w:tr>
      <w:tr w:rsidR="00306E30" w14:paraId="6EFB5A79" w14:textId="77777777" w:rsidTr="00036239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9FBC" w14:textId="77777777" w:rsidR="00306E30" w:rsidRDefault="00306E30" w:rsidP="00036239">
            <w:pPr>
              <w:spacing w:after="0" w:line="240" w:lineRule="auto"/>
              <w:rPr>
                <w:rFonts w:ascii="SenaKJR" w:eastAsia="Calibri" w:hAnsi="SenaKJR"/>
                <w:sz w:val="18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A5D9" w14:textId="77777777" w:rsidR="00306E30" w:rsidRDefault="00306E30" w:rsidP="00036239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324D" w14:textId="77777777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7DDA" w14:textId="77777777" w:rsidR="00306E30" w:rsidRDefault="00306E30" w:rsidP="00036239">
            <w:pPr>
              <w:spacing w:after="0" w:line="240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F1C8" w14:textId="77777777" w:rsidR="00306E30" w:rsidRDefault="00306E30" w:rsidP="00036239">
            <w:pPr>
              <w:spacing w:after="0" w:line="240" w:lineRule="auto"/>
              <w:jc w:val="both"/>
              <w:rPr>
                <w:rFonts w:cs="Arial"/>
                <w:color w:val="000000"/>
                <w:lang w:eastAsia="en-US"/>
              </w:rPr>
            </w:pPr>
          </w:p>
        </w:tc>
      </w:tr>
    </w:tbl>
    <w:p w14:paraId="22B655F9" w14:textId="77777777" w:rsidR="00306E30" w:rsidRDefault="00306E30" w:rsidP="00090CAB"/>
    <w:p w14:paraId="31B1B6C2" w14:textId="77777777" w:rsidR="00306E30" w:rsidRDefault="00306E30" w:rsidP="00090CAB"/>
    <w:p w14:paraId="2FACCBDD" w14:textId="77777777" w:rsidR="00306E30" w:rsidRDefault="00306E30" w:rsidP="00090CAB"/>
    <w:p w14:paraId="7E651480" w14:textId="77777777" w:rsidR="00306E30" w:rsidRPr="00BA7960" w:rsidRDefault="00306E30" w:rsidP="00090CA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5"/>
        <w:gridCol w:w="3955"/>
        <w:gridCol w:w="992"/>
        <w:gridCol w:w="1188"/>
        <w:gridCol w:w="7296"/>
      </w:tblGrid>
      <w:tr w:rsidR="00BF3DCF" w:rsidRPr="006D12B5" w14:paraId="35EAF52D" w14:textId="77777777" w:rsidTr="00386A3B">
        <w:trPr>
          <w:tblHeader/>
        </w:trPr>
        <w:tc>
          <w:tcPr>
            <w:tcW w:w="845" w:type="dxa"/>
            <w:shd w:val="clear" w:color="auto" w:fill="BFBFBF" w:themeFill="background1" w:themeFillShade="BF"/>
          </w:tcPr>
          <w:p w14:paraId="3321D026" w14:textId="77777777" w:rsidR="000C4CEF" w:rsidRPr="006D12B5" w:rsidRDefault="000C4CEF" w:rsidP="000C4CEF">
            <w:pPr>
              <w:rPr>
                <w:b/>
              </w:rPr>
            </w:pPr>
            <w:r w:rsidRPr="006D12B5">
              <w:rPr>
                <w:b/>
              </w:rPr>
              <w:t>IDOL číslo</w:t>
            </w:r>
          </w:p>
        </w:tc>
        <w:tc>
          <w:tcPr>
            <w:tcW w:w="3955" w:type="dxa"/>
            <w:shd w:val="clear" w:color="auto" w:fill="BFBFBF" w:themeFill="background1" w:themeFillShade="BF"/>
          </w:tcPr>
          <w:p w14:paraId="333B00D2" w14:textId="77777777" w:rsidR="000C4CEF" w:rsidRPr="006D12B5" w:rsidRDefault="000C4CEF" w:rsidP="000C4CEF">
            <w:pPr>
              <w:rPr>
                <w:b/>
              </w:rPr>
            </w:pPr>
            <w:r w:rsidRPr="006D12B5">
              <w:rPr>
                <w:b/>
              </w:rPr>
              <w:t>Trasa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017EFCF" w14:textId="77777777" w:rsidR="000C4CEF" w:rsidRDefault="000C4CEF" w:rsidP="000C4CEF">
            <w:pPr>
              <w:jc w:val="center"/>
              <w:rPr>
                <w:b/>
              </w:rPr>
            </w:pPr>
            <w:r w:rsidRPr="006D12B5">
              <w:rPr>
                <w:b/>
              </w:rPr>
              <w:t>Linka</w:t>
            </w:r>
          </w:p>
          <w:p w14:paraId="799B48E9" w14:textId="391DA519" w:rsidR="000C4CEF" w:rsidRPr="00D92006" w:rsidRDefault="000C4CEF" w:rsidP="000C4C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BFBFBF" w:themeFill="background1" w:themeFillShade="BF"/>
          </w:tcPr>
          <w:p w14:paraId="5548FD91" w14:textId="77777777" w:rsidR="000C4CEF" w:rsidRPr="006D12B5" w:rsidRDefault="000C4CEF" w:rsidP="000C4CEF">
            <w:pPr>
              <w:jc w:val="center"/>
              <w:rPr>
                <w:b/>
              </w:rPr>
            </w:pPr>
            <w:r w:rsidRPr="006D12B5">
              <w:rPr>
                <w:b/>
              </w:rPr>
              <w:t>Spoj</w:t>
            </w:r>
          </w:p>
        </w:tc>
        <w:tc>
          <w:tcPr>
            <w:tcW w:w="7296" w:type="dxa"/>
            <w:shd w:val="clear" w:color="auto" w:fill="BFBFBF" w:themeFill="background1" w:themeFillShade="BF"/>
          </w:tcPr>
          <w:p w14:paraId="6C34854E" w14:textId="77777777" w:rsidR="000C4CEF" w:rsidRPr="006D12B5" w:rsidRDefault="000C4CEF" w:rsidP="000C4CEF">
            <w:pPr>
              <w:rPr>
                <w:b/>
              </w:rPr>
            </w:pPr>
            <w:r w:rsidRPr="006D12B5">
              <w:rPr>
                <w:b/>
              </w:rPr>
              <w:t>Změna</w:t>
            </w:r>
          </w:p>
        </w:tc>
      </w:tr>
      <w:tr w:rsidR="000C4CEF" w:rsidRPr="000267E9" w14:paraId="4D1029DD" w14:textId="77777777" w:rsidTr="00B47F2C">
        <w:tc>
          <w:tcPr>
            <w:tcW w:w="14276" w:type="dxa"/>
            <w:gridSpan w:val="5"/>
            <w:vAlign w:val="center"/>
          </w:tcPr>
          <w:p w14:paraId="019BB234" w14:textId="0CBC9BB5" w:rsidR="000C4CEF" w:rsidRPr="000267E9" w:rsidRDefault="000C4CEF" w:rsidP="000C4CEF">
            <w:pPr>
              <w:spacing w:before="60" w:after="60"/>
              <w:jc w:val="both"/>
              <w:rPr>
                <w:rFonts w:eastAsia="Times New Roman" w:cs="Arial"/>
                <w:i/>
                <w:color w:val="000000"/>
                <w:sz w:val="28"/>
                <w:szCs w:val="28"/>
              </w:rPr>
            </w:pPr>
            <w:r w:rsidRPr="000267E9">
              <w:rPr>
                <w:rFonts w:eastAsia="Times New Roman" w:cs="Arial"/>
                <w:i/>
                <w:color w:val="000000"/>
                <w:sz w:val="28"/>
                <w:szCs w:val="28"/>
              </w:rPr>
              <w:t>Autobusové linky:</w:t>
            </w:r>
          </w:p>
        </w:tc>
      </w:tr>
      <w:tr w:rsidR="00BF3DCF" w14:paraId="4533B590" w14:textId="77777777" w:rsidTr="00386A3B">
        <w:trPr>
          <w:trHeight w:val="808"/>
        </w:trPr>
        <w:tc>
          <w:tcPr>
            <w:tcW w:w="845" w:type="dxa"/>
            <w:vAlign w:val="center"/>
          </w:tcPr>
          <w:p w14:paraId="03821253" w14:textId="62AF0FE2" w:rsidR="00F24FBA" w:rsidRPr="00AE3A35" w:rsidRDefault="00F24FBA" w:rsidP="000C4CEF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</w:t>
            </w: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</w:t>
            </w:r>
            <w:r w:rsidR="00BF3DCF" w:rsidRPr="00AE3A35">
              <w:rPr>
                <w:b/>
                <w:bCs/>
              </w:rPr>
              <w:t>071</w:t>
            </w:r>
          </w:p>
        </w:tc>
        <w:tc>
          <w:tcPr>
            <w:tcW w:w="3955" w:type="dxa"/>
            <w:vAlign w:val="center"/>
          </w:tcPr>
          <w:p w14:paraId="3005AADB" w14:textId="25582AC8" w:rsidR="00F24FBA" w:rsidRPr="00AE3A35" w:rsidRDefault="003848D3" w:rsidP="00DC611B">
            <w:pPr>
              <w:rPr>
                <w:b/>
                <w:bCs/>
              </w:rPr>
            </w:pPr>
            <w:r w:rsidRPr="00AE3A35">
              <w:rPr>
                <w:b/>
                <w:bCs/>
              </w:rPr>
              <w:t>Liberec</w:t>
            </w:r>
            <w:r w:rsidR="00F24FBA" w:rsidRPr="00AE3A35">
              <w:rPr>
                <w:b/>
                <w:bCs/>
              </w:rPr>
              <w:t xml:space="preserve"> </w:t>
            </w:r>
            <w:r w:rsidRPr="00AE3A35">
              <w:rPr>
                <w:b/>
                <w:bCs/>
              </w:rPr>
              <w:t>-</w:t>
            </w:r>
            <w:r w:rsidR="00F24FBA" w:rsidRPr="00AE3A35">
              <w:rPr>
                <w:b/>
                <w:bCs/>
              </w:rPr>
              <w:t xml:space="preserve"> </w:t>
            </w:r>
            <w:r w:rsidRPr="00AE3A35">
              <w:rPr>
                <w:b/>
                <w:bCs/>
              </w:rPr>
              <w:t>Krásná Studánka</w:t>
            </w:r>
            <w:r w:rsidR="00F24FBA" w:rsidRPr="00AE3A35">
              <w:rPr>
                <w:b/>
                <w:bCs/>
              </w:rPr>
              <w:t xml:space="preserve"> - </w:t>
            </w:r>
            <w:r w:rsidRPr="00AE3A35">
              <w:rPr>
                <w:b/>
                <w:bCs/>
              </w:rPr>
              <w:t>Mníšek</w:t>
            </w:r>
            <w:r w:rsidR="00F24FBA" w:rsidRPr="00AE3A35">
              <w:rPr>
                <w:b/>
                <w:bCs/>
              </w:rPr>
              <w:t xml:space="preserve"> </w:t>
            </w:r>
            <w:r w:rsidR="00B23F6A" w:rsidRPr="00AE3A35">
              <w:rPr>
                <w:b/>
                <w:bCs/>
              </w:rPr>
              <w:t>-</w:t>
            </w:r>
            <w:r w:rsidR="00F24FBA" w:rsidRPr="00AE3A35">
              <w:rPr>
                <w:b/>
                <w:bCs/>
              </w:rPr>
              <w:t xml:space="preserve"> </w:t>
            </w:r>
            <w:r w:rsidRPr="00AE3A35">
              <w:rPr>
                <w:b/>
                <w:bCs/>
              </w:rPr>
              <w:t>Chrastava</w:t>
            </w:r>
            <w:r w:rsidR="00EF6791" w:rsidRPr="00AE3A35">
              <w:rPr>
                <w:b/>
                <w:bCs/>
              </w:rPr>
              <w:t xml:space="preserve"> </w:t>
            </w:r>
            <w:proofErr w:type="gramStart"/>
            <w:r w:rsidR="00EF6791" w:rsidRPr="00AE3A35">
              <w:rPr>
                <w:b/>
                <w:bCs/>
              </w:rPr>
              <w:t xml:space="preserve">   (</w:t>
            </w:r>
            <w:proofErr w:type="gramEnd"/>
            <w:r w:rsidR="00EF6791" w:rsidRPr="00AE3A35">
              <w:rPr>
                <w:b/>
                <w:bCs/>
              </w:rPr>
              <w:t>od 15.12.2024)</w:t>
            </w:r>
          </w:p>
        </w:tc>
        <w:tc>
          <w:tcPr>
            <w:tcW w:w="992" w:type="dxa"/>
            <w:vAlign w:val="center"/>
          </w:tcPr>
          <w:p w14:paraId="64786FF1" w14:textId="35D5AF92" w:rsidR="00F24FBA" w:rsidRPr="00306E30" w:rsidRDefault="00F24FBA" w:rsidP="000C4CEF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306E30">
              <w:rPr>
                <w:rFonts w:eastAsia="Times New Roman" w:cs="Arial"/>
                <w:b/>
                <w:color w:val="000000"/>
              </w:rPr>
              <w:t>5</w:t>
            </w:r>
            <w:r w:rsidR="003848D3" w:rsidRPr="00306E30">
              <w:rPr>
                <w:rFonts w:eastAsia="Times New Roman" w:cs="Arial"/>
                <w:b/>
                <w:color w:val="000000"/>
              </w:rPr>
              <w:t>4</w:t>
            </w:r>
            <w:r w:rsidRPr="00306E30">
              <w:rPr>
                <w:rFonts w:eastAsia="Times New Roman" w:cs="Arial"/>
                <w:b/>
                <w:color w:val="000000"/>
              </w:rPr>
              <w:t>0</w:t>
            </w:r>
            <w:r w:rsidR="003848D3" w:rsidRPr="00306E30">
              <w:rPr>
                <w:rFonts w:eastAsia="Times New Roman" w:cs="Arial"/>
                <w:b/>
                <w:color w:val="000000"/>
              </w:rPr>
              <w:t xml:space="preserve"> </w:t>
            </w:r>
            <w:r w:rsidRPr="00306E30">
              <w:rPr>
                <w:rFonts w:eastAsia="Times New Roman" w:cs="Arial"/>
                <w:b/>
                <w:color w:val="000000"/>
              </w:rPr>
              <w:t>0</w:t>
            </w:r>
            <w:r w:rsidR="003848D3" w:rsidRPr="00306E30">
              <w:rPr>
                <w:rFonts w:eastAsia="Times New Roman" w:cs="Arial"/>
                <w:b/>
                <w:color w:val="000000"/>
              </w:rPr>
              <w:t>71</w:t>
            </w:r>
          </w:p>
        </w:tc>
        <w:tc>
          <w:tcPr>
            <w:tcW w:w="1188" w:type="dxa"/>
            <w:vAlign w:val="center"/>
          </w:tcPr>
          <w:p w14:paraId="7B6B6F53" w14:textId="5519BC8C" w:rsidR="00F24FBA" w:rsidRDefault="00266D9C" w:rsidP="000C4CEF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</w:t>
            </w:r>
          </w:p>
        </w:tc>
        <w:tc>
          <w:tcPr>
            <w:tcW w:w="7296" w:type="dxa"/>
            <w:vAlign w:val="center"/>
          </w:tcPr>
          <w:p w14:paraId="639AD03E" w14:textId="4DC46D50" w:rsidR="00F24FBA" w:rsidRPr="00303A09" w:rsidRDefault="00F24FBA" w:rsidP="000C4CEF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O</w:t>
            </w:r>
            <w:r w:rsidR="0071349A">
              <w:rPr>
                <w:rFonts w:eastAsia="Times New Roman" w:cs="Arial"/>
                <w:color w:val="000000"/>
              </w:rPr>
              <w:t xml:space="preserve">djezd v 6:55 hod. z Liberce přímo do Mníšku, odkud pokračuje přes Novou Ves do Chrastavy (dřívější příjezd do </w:t>
            </w:r>
            <w:proofErr w:type="gramStart"/>
            <w:r w:rsidR="0071349A">
              <w:rPr>
                <w:rFonts w:eastAsia="Times New Roman" w:cs="Arial"/>
                <w:color w:val="000000"/>
              </w:rPr>
              <w:t>Chrastavy - v</w:t>
            </w:r>
            <w:proofErr w:type="gramEnd"/>
            <w:r w:rsidR="0071349A">
              <w:rPr>
                <w:rFonts w:eastAsia="Times New Roman" w:cs="Arial"/>
                <w:color w:val="000000"/>
              </w:rPr>
              <w:t> 7:22 hod.)</w:t>
            </w:r>
          </w:p>
        </w:tc>
      </w:tr>
      <w:tr w:rsidR="00B23F6A" w14:paraId="6089B32F" w14:textId="77777777" w:rsidTr="00386A3B">
        <w:trPr>
          <w:trHeight w:val="794"/>
        </w:trPr>
        <w:tc>
          <w:tcPr>
            <w:tcW w:w="845" w:type="dxa"/>
            <w:vAlign w:val="center"/>
          </w:tcPr>
          <w:p w14:paraId="5EF9A97D" w14:textId="50DF1683" w:rsidR="00B23F6A" w:rsidRPr="00AE3A35" w:rsidRDefault="00B23F6A" w:rsidP="000C4CEF">
            <w:pPr>
              <w:rPr>
                <w:rFonts w:ascii="SenaKJR" w:hAnsi="SenaKJR"/>
                <w:b/>
                <w:sz w:val="20"/>
                <w:szCs w:val="20"/>
              </w:rPr>
            </w:pPr>
            <w:r w:rsidRPr="00AE3A35">
              <w:rPr>
                <w:rFonts w:ascii="SenaKJR" w:hAnsi="SenaKJR"/>
                <w:b/>
                <w:sz w:val="20"/>
                <w:szCs w:val="20"/>
              </w:rPr>
              <w:t></w:t>
            </w:r>
            <w:r w:rsidRPr="00AE3A35">
              <w:rPr>
                <w:rFonts w:ascii="SenaKJR" w:hAnsi="SenaKJR"/>
                <w:b/>
                <w:sz w:val="20"/>
                <w:szCs w:val="20"/>
              </w:rPr>
              <w:t></w:t>
            </w:r>
            <w:r w:rsidRPr="00AE3A35">
              <w:rPr>
                <w:b/>
              </w:rPr>
              <w:t>081</w:t>
            </w:r>
          </w:p>
        </w:tc>
        <w:tc>
          <w:tcPr>
            <w:tcW w:w="3955" w:type="dxa"/>
            <w:vAlign w:val="center"/>
          </w:tcPr>
          <w:p w14:paraId="2AE80B8F" w14:textId="5BD88D8A" w:rsidR="00B23F6A" w:rsidRPr="00AE3A35" w:rsidRDefault="00B23F6A" w:rsidP="00DC611B">
            <w:pPr>
              <w:rPr>
                <w:b/>
              </w:rPr>
            </w:pPr>
            <w:r w:rsidRPr="00AE3A35">
              <w:rPr>
                <w:b/>
              </w:rPr>
              <w:t xml:space="preserve">Liberec - Hodkovice nad Mohelkou - Český Dub </w:t>
            </w:r>
            <w:proofErr w:type="gramStart"/>
            <w:r w:rsidRPr="00AE3A35">
              <w:rPr>
                <w:b/>
              </w:rPr>
              <w:t xml:space="preserve">   (</w:t>
            </w:r>
            <w:proofErr w:type="gramEnd"/>
            <w:r w:rsidRPr="00AE3A35">
              <w:rPr>
                <w:b/>
              </w:rPr>
              <w:t>od 15.12.2024)</w:t>
            </w:r>
          </w:p>
        </w:tc>
        <w:tc>
          <w:tcPr>
            <w:tcW w:w="992" w:type="dxa"/>
            <w:vAlign w:val="center"/>
          </w:tcPr>
          <w:p w14:paraId="23103D0D" w14:textId="6FEB701F" w:rsidR="00B23F6A" w:rsidRPr="00306E30" w:rsidRDefault="00ED21F6" w:rsidP="000C4CEF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306E30">
              <w:rPr>
                <w:rFonts w:eastAsia="Times New Roman" w:cs="Arial"/>
                <w:b/>
                <w:color w:val="000000"/>
              </w:rPr>
              <w:t>540 081</w:t>
            </w:r>
          </w:p>
        </w:tc>
        <w:tc>
          <w:tcPr>
            <w:tcW w:w="1188" w:type="dxa"/>
            <w:vAlign w:val="center"/>
          </w:tcPr>
          <w:p w14:paraId="4102D5DE" w14:textId="1E97BCB1" w:rsidR="00B23F6A" w:rsidRDefault="00ED21F6" w:rsidP="000C4CEF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11</w:t>
            </w:r>
          </w:p>
        </w:tc>
        <w:tc>
          <w:tcPr>
            <w:tcW w:w="7296" w:type="dxa"/>
            <w:vAlign w:val="center"/>
          </w:tcPr>
          <w:p w14:paraId="24D37DB1" w14:textId="12C92FA2" w:rsidR="00B23F6A" w:rsidRDefault="00ED21F6" w:rsidP="000C4CEF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Zrušen úsek </w:t>
            </w:r>
            <w:proofErr w:type="gramStart"/>
            <w:r>
              <w:rPr>
                <w:rFonts w:eastAsia="Times New Roman" w:cs="Arial"/>
                <w:color w:val="000000"/>
              </w:rPr>
              <w:t>Liberec - Hodkovice</w:t>
            </w:r>
            <w:proofErr w:type="gram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n.M.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, spoj začíná v Hodkovicích </w:t>
            </w:r>
            <w:proofErr w:type="spellStart"/>
            <w:r>
              <w:rPr>
                <w:rFonts w:eastAsia="Times New Roman" w:cs="Arial"/>
                <w:color w:val="000000"/>
              </w:rPr>
              <w:t>n.M.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v 5:10 hod. Z Liberce je možné použít linku 540340, spoj 1 v 4:42 hod.</w:t>
            </w:r>
          </w:p>
        </w:tc>
      </w:tr>
      <w:tr w:rsidR="00BF3DCF" w14:paraId="1D05F35F" w14:textId="77777777" w:rsidTr="00386A3B">
        <w:trPr>
          <w:trHeight w:val="794"/>
        </w:trPr>
        <w:tc>
          <w:tcPr>
            <w:tcW w:w="845" w:type="dxa"/>
            <w:vAlign w:val="center"/>
          </w:tcPr>
          <w:p w14:paraId="62ECEB0E" w14:textId="36F28C46" w:rsidR="00143249" w:rsidRPr="00AE3A35" w:rsidRDefault="00143249" w:rsidP="000C4CEF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</w:t>
            </w: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</w:t>
            </w:r>
            <w:r w:rsidR="00BF3DCF" w:rsidRPr="00AE3A35">
              <w:rPr>
                <w:b/>
                <w:bCs/>
              </w:rPr>
              <w:t>270</w:t>
            </w:r>
          </w:p>
        </w:tc>
        <w:tc>
          <w:tcPr>
            <w:tcW w:w="3955" w:type="dxa"/>
            <w:vAlign w:val="center"/>
          </w:tcPr>
          <w:p w14:paraId="3602706C" w14:textId="082BF5B1" w:rsidR="00143249" w:rsidRPr="00AE3A35" w:rsidRDefault="003848D3" w:rsidP="00DC611B">
            <w:pPr>
              <w:rPr>
                <w:b/>
                <w:bCs/>
              </w:rPr>
            </w:pPr>
            <w:r w:rsidRPr="00AE3A35">
              <w:rPr>
                <w:b/>
                <w:bCs/>
              </w:rPr>
              <w:t>Liberec</w:t>
            </w:r>
            <w:r w:rsidR="00660E3F" w:rsidRPr="00AE3A35">
              <w:rPr>
                <w:b/>
                <w:bCs/>
              </w:rPr>
              <w:t xml:space="preserve"> - </w:t>
            </w:r>
            <w:r w:rsidRPr="00AE3A35">
              <w:rPr>
                <w:b/>
                <w:bCs/>
              </w:rPr>
              <w:t>Osečná</w:t>
            </w:r>
            <w:r w:rsidR="00143249" w:rsidRPr="00AE3A35">
              <w:rPr>
                <w:b/>
                <w:bCs/>
              </w:rPr>
              <w:t xml:space="preserve"> - Stráž pod Ralskem </w:t>
            </w:r>
            <w:r w:rsidR="001B187E" w:rsidRPr="00AE3A35">
              <w:rPr>
                <w:b/>
                <w:bCs/>
              </w:rPr>
              <w:t>-</w:t>
            </w:r>
            <w:r w:rsidR="00143249" w:rsidRPr="00AE3A35">
              <w:rPr>
                <w:b/>
                <w:bCs/>
              </w:rPr>
              <w:t xml:space="preserve"> </w:t>
            </w:r>
            <w:r w:rsidRPr="00AE3A35">
              <w:rPr>
                <w:b/>
                <w:bCs/>
              </w:rPr>
              <w:t>Mimoň</w:t>
            </w:r>
            <w:r w:rsidR="0071349A" w:rsidRPr="00AE3A35">
              <w:rPr>
                <w:b/>
                <w:bCs/>
              </w:rPr>
              <w:t xml:space="preserve"> </w:t>
            </w:r>
            <w:proofErr w:type="gramStart"/>
            <w:r w:rsidR="001B187E" w:rsidRPr="00AE3A35">
              <w:rPr>
                <w:b/>
                <w:bCs/>
              </w:rPr>
              <w:t xml:space="preserve">   </w:t>
            </w:r>
            <w:r w:rsidR="0071349A" w:rsidRPr="00AE3A35">
              <w:rPr>
                <w:b/>
                <w:bCs/>
              </w:rPr>
              <w:t>(</w:t>
            </w:r>
            <w:proofErr w:type="gramEnd"/>
            <w:r w:rsidR="0071349A" w:rsidRPr="00AE3A35">
              <w:rPr>
                <w:b/>
                <w:bCs/>
              </w:rPr>
              <w:t>od 1.12.2024)</w:t>
            </w:r>
          </w:p>
        </w:tc>
        <w:tc>
          <w:tcPr>
            <w:tcW w:w="992" w:type="dxa"/>
            <w:vAlign w:val="center"/>
          </w:tcPr>
          <w:p w14:paraId="169FAE23" w14:textId="1AD29366" w:rsidR="00143249" w:rsidRPr="00306E30" w:rsidRDefault="00143249" w:rsidP="000C4CEF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306E30">
              <w:rPr>
                <w:rFonts w:eastAsia="Times New Roman" w:cs="Arial"/>
                <w:b/>
                <w:color w:val="000000"/>
              </w:rPr>
              <w:t>5</w:t>
            </w:r>
            <w:r w:rsidR="003848D3" w:rsidRPr="00306E30">
              <w:rPr>
                <w:rFonts w:eastAsia="Times New Roman" w:cs="Arial"/>
                <w:b/>
                <w:color w:val="000000"/>
              </w:rPr>
              <w:t>4</w:t>
            </w:r>
            <w:r w:rsidRPr="00306E30">
              <w:rPr>
                <w:rFonts w:eastAsia="Times New Roman" w:cs="Arial"/>
                <w:b/>
                <w:color w:val="000000"/>
              </w:rPr>
              <w:t>0 2</w:t>
            </w:r>
            <w:r w:rsidR="003848D3" w:rsidRPr="00306E30">
              <w:rPr>
                <w:rFonts w:eastAsia="Times New Roman" w:cs="Arial"/>
                <w:b/>
                <w:color w:val="000000"/>
              </w:rPr>
              <w:t>7</w:t>
            </w:r>
            <w:r w:rsidRPr="00306E30">
              <w:rPr>
                <w:rFonts w:eastAsia="Times New Roman" w:cs="Arial"/>
                <w:b/>
                <w:color w:val="000000"/>
              </w:rPr>
              <w:t>0</w:t>
            </w:r>
          </w:p>
        </w:tc>
        <w:tc>
          <w:tcPr>
            <w:tcW w:w="1188" w:type="dxa"/>
            <w:vAlign w:val="center"/>
          </w:tcPr>
          <w:p w14:paraId="06E83276" w14:textId="46D4BE6C" w:rsidR="00143249" w:rsidRPr="00DC611B" w:rsidRDefault="001B187E" w:rsidP="000C4CEF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29</w:t>
            </w:r>
          </w:p>
        </w:tc>
        <w:tc>
          <w:tcPr>
            <w:tcW w:w="7296" w:type="dxa"/>
            <w:vAlign w:val="center"/>
          </w:tcPr>
          <w:p w14:paraId="14E47FC2" w14:textId="550184C1" w:rsidR="00143249" w:rsidRPr="00DC611B" w:rsidRDefault="001B187E" w:rsidP="000C4CEF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Spoj prodloužen do Mimoně s odjezdem z Liberce v 22:30 hod a příjezdem do Mimoně v 23:35 hod.</w:t>
            </w:r>
          </w:p>
        </w:tc>
      </w:tr>
      <w:tr w:rsidR="00B23F6A" w14:paraId="13D14D6E" w14:textId="77777777" w:rsidTr="00386A3B">
        <w:trPr>
          <w:trHeight w:val="794"/>
        </w:trPr>
        <w:tc>
          <w:tcPr>
            <w:tcW w:w="845" w:type="dxa"/>
            <w:vAlign w:val="center"/>
          </w:tcPr>
          <w:p w14:paraId="35B611BB" w14:textId="680D5A8A" w:rsidR="00B23F6A" w:rsidRPr="00AE3A35" w:rsidRDefault="00B23F6A" w:rsidP="001610E3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</w:t>
            </w: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</w:t>
            </w:r>
            <w:r w:rsidRPr="00AE3A35">
              <w:rPr>
                <w:b/>
                <w:bCs/>
              </w:rPr>
              <w:t>271</w:t>
            </w:r>
          </w:p>
        </w:tc>
        <w:tc>
          <w:tcPr>
            <w:tcW w:w="3955" w:type="dxa"/>
            <w:vAlign w:val="center"/>
          </w:tcPr>
          <w:p w14:paraId="5DE0BF11" w14:textId="5ED9C3E2" w:rsidR="00B23F6A" w:rsidRPr="00AE3A35" w:rsidRDefault="00B23F6A" w:rsidP="00DC611B">
            <w:pPr>
              <w:rPr>
                <w:b/>
                <w:bCs/>
              </w:rPr>
            </w:pPr>
            <w:r w:rsidRPr="00AE3A35">
              <w:rPr>
                <w:b/>
                <w:bCs/>
              </w:rPr>
              <w:t xml:space="preserve">Český Dub - Osečná - </w:t>
            </w:r>
            <w:proofErr w:type="spellStart"/>
            <w:proofErr w:type="gramStart"/>
            <w:r w:rsidRPr="00AE3A35">
              <w:rPr>
                <w:b/>
                <w:bCs/>
              </w:rPr>
              <w:t>Ralsko,Náhlov</w:t>
            </w:r>
            <w:proofErr w:type="spellEnd"/>
            <w:proofErr w:type="gramEnd"/>
          </w:p>
          <w:p w14:paraId="24D3026F" w14:textId="5F89CA5C" w:rsidR="00B23F6A" w:rsidRPr="00AE3A35" w:rsidRDefault="00B23F6A" w:rsidP="00DC611B">
            <w:pPr>
              <w:rPr>
                <w:b/>
                <w:bCs/>
              </w:rPr>
            </w:pPr>
            <w:r w:rsidRPr="00AE3A35">
              <w:rPr>
                <w:b/>
                <w:bCs/>
              </w:rPr>
              <w:t xml:space="preserve">  (od 15.12.2024)</w:t>
            </w:r>
          </w:p>
        </w:tc>
        <w:tc>
          <w:tcPr>
            <w:tcW w:w="992" w:type="dxa"/>
            <w:vAlign w:val="center"/>
          </w:tcPr>
          <w:p w14:paraId="4E112B73" w14:textId="77B3F440" w:rsidR="00B23F6A" w:rsidRPr="00306E30" w:rsidRDefault="00ED21F6" w:rsidP="00DC611B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306E30">
              <w:rPr>
                <w:rFonts w:eastAsia="Times New Roman" w:cs="Arial"/>
                <w:b/>
                <w:color w:val="000000"/>
              </w:rPr>
              <w:t>540 271</w:t>
            </w:r>
          </w:p>
        </w:tc>
        <w:tc>
          <w:tcPr>
            <w:tcW w:w="1188" w:type="dxa"/>
            <w:vAlign w:val="center"/>
          </w:tcPr>
          <w:p w14:paraId="03BCAD6D" w14:textId="2695A491" w:rsidR="00B23F6A" w:rsidRDefault="00ED21F6" w:rsidP="000C4CEF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</w:t>
            </w:r>
          </w:p>
        </w:tc>
        <w:tc>
          <w:tcPr>
            <w:tcW w:w="7296" w:type="dxa"/>
            <w:vAlign w:val="center"/>
          </w:tcPr>
          <w:p w14:paraId="588F4A97" w14:textId="77777777" w:rsidR="00ED21F6" w:rsidRDefault="00ED21F6" w:rsidP="00ED21F6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Spoj nově z Českého Dubu přes Osečnou do </w:t>
            </w:r>
            <w:proofErr w:type="spellStart"/>
            <w:r>
              <w:rPr>
                <w:rFonts w:eastAsia="Times New Roman" w:cs="Arial"/>
                <w:color w:val="000000"/>
              </w:rPr>
              <w:t>Náhlova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v 4:45 hod. </w:t>
            </w:r>
          </w:p>
          <w:p w14:paraId="7855EF7C" w14:textId="0711FFCF" w:rsidR="00B23F6A" w:rsidRDefault="00ED21F6" w:rsidP="00ED21F6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(zrušen spoj 25)</w:t>
            </w:r>
          </w:p>
        </w:tc>
      </w:tr>
      <w:tr w:rsidR="00B23F6A" w14:paraId="4540AC84" w14:textId="77777777" w:rsidTr="00386A3B">
        <w:trPr>
          <w:trHeight w:val="794"/>
        </w:trPr>
        <w:tc>
          <w:tcPr>
            <w:tcW w:w="845" w:type="dxa"/>
            <w:vAlign w:val="center"/>
          </w:tcPr>
          <w:p w14:paraId="4BEF6965" w14:textId="10897B98" w:rsidR="00B23F6A" w:rsidRPr="00AE3A35" w:rsidRDefault="00B23F6A" w:rsidP="001610E3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</w:t>
            </w: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</w:t>
            </w:r>
            <w:r w:rsidRPr="00AE3A35">
              <w:rPr>
                <w:b/>
                <w:bCs/>
              </w:rPr>
              <w:t>340</w:t>
            </w:r>
          </w:p>
        </w:tc>
        <w:tc>
          <w:tcPr>
            <w:tcW w:w="3955" w:type="dxa"/>
            <w:vAlign w:val="center"/>
          </w:tcPr>
          <w:p w14:paraId="3AAB2F18" w14:textId="0E669F40" w:rsidR="00B23F6A" w:rsidRPr="00AE3A35" w:rsidRDefault="00B23F6A" w:rsidP="00DC611B">
            <w:pPr>
              <w:rPr>
                <w:b/>
                <w:bCs/>
              </w:rPr>
            </w:pPr>
            <w:r w:rsidRPr="00AE3A35">
              <w:rPr>
                <w:b/>
                <w:bCs/>
              </w:rPr>
              <w:t xml:space="preserve">Liberec - Hodkovice nad Mohelkou - Turnov </w:t>
            </w:r>
            <w:proofErr w:type="gramStart"/>
            <w:r w:rsidRPr="00AE3A35">
              <w:rPr>
                <w:b/>
                <w:bCs/>
              </w:rPr>
              <w:t xml:space="preserve">   (</w:t>
            </w:r>
            <w:proofErr w:type="gramEnd"/>
            <w:r w:rsidRPr="00AE3A35">
              <w:rPr>
                <w:b/>
                <w:bCs/>
              </w:rPr>
              <w:t>od 15.12.2024)</w:t>
            </w:r>
          </w:p>
        </w:tc>
        <w:tc>
          <w:tcPr>
            <w:tcW w:w="992" w:type="dxa"/>
            <w:vAlign w:val="center"/>
          </w:tcPr>
          <w:p w14:paraId="543A78AB" w14:textId="6CA0AD4E" w:rsidR="00B23F6A" w:rsidRPr="00306E30" w:rsidRDefault="00ED21F6" w:rsidP="00DC611B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306E30">
              <w:rPr>
                <w:rFonts w:eastAsia="Times New Roman" w:cs="Arial"/>
                <w:b/>
                <w:color w:val="000000"/>
              </w:rPr>
              <w:t>540 340</w:t>
            </w:r>
          </w:p>
        </w:tc>
        <w:tc>
          <w:tcPr>
            <w:tcW w:w="1188" w:type="dxa"/>
            <w:vAlign w:val="center"/>
          </w:tcPr>
          <w:p w14:paraId="623426DD" w14:textId="458B3435" w:rsidR="00B23F6A" w:rsidRDefault="00ED21F6" w:rsidP="000C4CEF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</w:t>
            </w:r>
          </w:p>
        </w:tc>
        <w:tc>
          <w:tcPr>
            <w:tcW w:w="7296" w:type="dxa"/>
            <w:vAlign w:val="center"/>
          </w:tcPr>
          <w:p w14:paraId="05C3D7F6" w14:textId="68C1B6D0" w:rsidR="00B23F6A" w:rsidRDefault="00ED21F6" w:rsidP="000C4CE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Spoj nově veden z Liberce přes Hodkovice </w:t>
            </w:r>
            <w:proofErr w:type="spellStart"/>
            <w:r>
              <w:rPr>
                <w:rFonts w:eastAsia="Times New Roman" w:cs="Arial"/>
                <w:color w:val="000000"/>
              </w:rPr>
              <w:t>n.M.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do Turnova (v 4:42 hod. z Liberce)</w:t>
            </w:r>
          </w:p>
        </w:tc>
      </w:tr>
      <w:tr w:rsidR="003931D0" w14:paraId="632EC63A" w14:textId="77777777" w:rsidTr="00386A3B">
        <w:trPr>
          <w:trHeight w:val="794"/>
        </w:trPr>
        <w:tc>
          <w:tcPr>
            <w:tcW w:w="845" w:type="dxa"/>
            <w:vMerge w:val="restart"/>
            <w:vAlign w:val="center"/>
          </w:tcPr>
          <w:p w14:paraId="2B69D6CF" w14:textId="77777777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  <w:r>
              <w:rPr>
                <w:rFonts w:ascii="SenaKJR" w:eastAsia="Calibri" w:hAnsi="SenaKJR"/>
                <w:b/>
                <w:sz w:val="20"/>
                <w:szCs w:val="20"/>
              </w:rPr>
              <w:t></w:t>
            </w:r>
            <w:r>
              <w:rPr>
                <w:rFonts w:ascii="SenaKJR" w:eastAsia="Calibri" w:hAnsi="SenaKJR"/>
                <w:b/>
                <w:sz w:val="20"/>
                <w:szCs w:val="20"/>
              </w:rPr>
              <w:t></w:t>
            </w:r>
            <w:r>
              <w:rPr>
                <w:rFonts w:eastAsia="Calibri"/>
                <w:b/>
              </w:rPr>
              <w:t>350</w:t>
            </w:r>
          </w:p>
          <w:p w14:paraId="166297DF" w14:textId="77777777" w:rsidR="003931D0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</w:p>
          <w:p w14:paraId="0AEFAC72" w14:textId="2C28D1F1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</w:p>
        </w:tc>
        <w:tc>
          <w:tcPr>
            <w:tcW w:w="3955" w:type="dxa"/>
            <w:vMerge w:val="restart"/>
            <w:vAlign w:val="center"/>
          </w:tcPr>
          <w:p w14:paraId="27B739CD" w14:textId="350AE165" w:rsidR="003931D0" w:rsidRPr="00AE3A35" w:rsidRDefault="003931D0" w:rsidP="003931D0">
            <w:pPr>
              <w:rPr>
                <w:b/>
                <w:bCs/>
              </w:rPr>
            </w:pPr>
            <w:r>
              <w:rPr>
                <w:rFonts w:eastAsia="Calibri"/>
                <w:b/>
              </w:rPr>
              <w:t>Liberec – Turnov – Jičín</w:t>
            </w:r>
          </w:p>
        </w:tc>
        <w:tc>
          <w:tcPr>
            <w:tcW w:w="992" w:type="dxa"/>
            <w:vMerge w:val="restart"/>
            <w:vAlign w:val="center"/>
          </w:tcPr>
          <w:p w14:paraId="3B3143A4" w14:textId="7D75A72B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670 350</w:t>
            </w:r>
          </w:p>
        </w:tc>
        <w:tc>
          <w:tcPr>
            <w:tcW w:w="1188" w:type="dxa"/>
            <w:vAlign w:val="center"/>
          </w:tcPr>
          <w:p w14:paraId="6BFCC012" w14:textId="259B27C4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více</w:t>
            </w:r>
          </w:p>
        </w:tc>
        <w:tc>
          <w:tcPr>
            <w:tcW w:w="7296" w:type="dxa"/>
            <w:vAlign w:val="center"/>
          </w:tcPr>
          <w:p w14:paraId="5A61560B" w14:textId="4C514984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>Úpravy jízdních dob</w:t>
            </w:r>
          </w:p>
        </w:tc>
      </w:tr>
      <w:tr w:rsidR="003931D0" w14:paraId="4AD22112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657D8BDC" w14:textId="77777777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1C6B5988" w14:textId="77777777" w:rsidR="003931D0" w:rsidRPr="00AE3A35" w:rsidRDefault="003931D0" w:rsidP="003931D0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5D566B61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57625230" w14:textId="657E3973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8</w:t>
            </w:r>
          </w:p>
        </w:tc>
        <w:tc>
          <w:tcPr>
            <w:tcW w:w="7296" w:type="dxa"/>
            <w:vAlign w:val="center"/>
          </w:tcPr>
          <w:p w14:paraId="71F7CF21" w14:textId="366ECB37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Nový spoj za spoje z Jičína v 05:35 do Liberce </w:t>
            </w:r>
          </w:p>
        </w:tc>
      </w:tr>
      <w:tr w:rsidR="003931D0" w14:paraId="70C7C49E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46FB88FB" w14:textId="77777777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3AC2E1DF" w14:textId="77777777" w:rsidR="003931D0" w:rsidRPr="00AE3A35" w:rsidRDefault="003931D0" w:rsidP="003931D0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615FF5EF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396ACE6E" w14:textId="5376E009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19</w:t>
            </w:r>
          </w:p>
        </w:tc>
        <w:tc>
          <w:tcPr>
            <w:tcW w:w="7296" w:type="dxa"/>
            <w:vAlign w:val="center"/>
          </w:tcPr>
          <w:p w14:paraId="517E2E6C" w14:textId="127D980F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>Nový spoj za spoje 21 a 37 a je veden z Liberce v 19:02 bez přestupu až do Jičína</w:t>
            </w:r>
          </w:p>
        </w:tc>
      </w:tr>
      <w:tr w:rsidR="003931D0" w14:paraId="306255F3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1479F0E2" w14:textId="77777777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251ABAC3" w14:textId="77777777" w:rsidR="003931D0" w:rsidRPr="00AE3A35" w:rsidRDefault="003931D0" w:rsidP="003931D0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0D7B8836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57252A07" w14:textId="773F224E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24</w:t>
            </w:r>
          </w:p>
        </w:tc>
        <w:tc>
          <w:tcPr>
            <w:tcW w:w="7296" w:type="dxa"/>
            <w:vAlign w:val="center"/>
          </w:tcPr>
          <w:p w14:paraId="47CA210A" w14:textId="4C1406A4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>Spoj ukončen v Turnově (úsek Turnov – Liberec nově na lince 550)</w:t>
            </w:r>
          </w:p>
        </w:tc>
      </w:tr>
      <w:tr w:rsidR="003931D0" w14:paraId="3430D30B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65EBC38E" w14:textId="77777777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20BA0B62" w14:textId="77777777" w:rsidR="003931D0" w:rsidRPr="00AE3A35" w:rsidRDefault="003931D0" w:rsidP="003931D0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1C537E8D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4A2AB9CB" w14:textId="374FA89B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101</w:t>
            </w:r>
          </w:p>
        </w:tc>
        <w:tc>
          <w:tcPr>
            <w:tcW w:w="7296" w:type="dxa"/>
            <w:vAlign w:val="center"/>
          </w:tcPr>
          <w:p w14:paraId="64268107" w14:textId="060412C9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Nový spoj v sobotu z Liberce </w:t>
            </w:r>
            <w:proofErr w:type="spellStart"/>
            <w:r>
              <w:rPr>
                <w:rFonts w:cs="Arial"/>
                <w:color w:val="000000"/>
              </w:rPr>
              <w:t>odj</w:t>
            </w:r>
            <w:proofErr w:type="spellEnd"/>
            <w:r>
              <w:rPr>
                <w:rFonts w:cs="Arial"/>
                <w:color w:val="000000"/>
              </w:rPr>
              <w:t>. 15:25 do Turnova</w:t>
            </w:r>
          </w:p>
        </w:tc>
      </w:tr>
      <w:tr w:rsidR="003931D0" w14:paraId="05B0B377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3DABFCCB" w14:textId="77777777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0A0DC91F" w14:textId="77777777" w:rsidR="003931D0" w:rsidRPr="00AE3A35" w:rsidRDefault="003931D0" w:rsidP="003931D0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4DE967C7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0E3F1C01" w14:textId="65515FA4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102</w:t>
            </w:r>
          </w:p>
        </w:tc>
        <w:tc>
          <w:tcPr>
            <w:tcW w:w="7296" w:type="dxa"/>
            <w:vAlign w:val="center"/>
          </w:tcPr>
          <w:p w14:paraId="26221C9E" w14:textId="7DCF0060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Nový spoj o víkendu z Turnova </w:t>
            </w:r>
            <w:proofErr w:type="spellStart"/>
            <w:r>
              <w:rPr>
                <w:rFonts w:cs="Arial"/>
                <w:color w:val="000000"/>
              </w:rPr>
              <w:t>odj</w:t>
            </w:r>
            <w:proofErr w:type="spellEnd"/>
            <w:r>
              <w:rPr>
                <w:rFonts w:cs="Arial"/>
                <w:color w:val="000000"/>
              </w:rPr>
              <w:t>. 8:30 do Liberce</w:t>
            </w:r>
          </w:p>
        </w:tc>
      </w:tr>
      <w:tr w:rsidR="003931D0" w14:paraId="59C425EB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466D2421" w14:textId="77777777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640FDE07" w14:textId="77777777" w:rsidR="003931D0" w:rsidRPr="00AE3A35" w:rsidRDefault="003931D0" w:rsidP="003931D0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4FC59CCA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6B1CE0F3" w14:textId="094E4F00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103</w:t>
            </w:r>
          </w:p>
        </w:tc>
        <w:tc>
          <w:tcPr>
            <w:tcW w:w="7296" w:type="dxa"/>
            <w:vAlign w:val="center"/>
          </w:tcPr>
          <w:p w14:paraId="4DEEB5E0" w14:textId="1C396AAD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Nový spoj v neděli z Liberce </w:t>
            </w:r>
            <w:proofErr w:type="spellStart"/>
            <w:r>
              <w:rPr>
                <w:rFonts w:cs="Arial"/>
                <w:color w:val="000000"/>
              </w:rPr>
              <w:t>odj</w:t>
            </w:r>
            <w:proofErr w:type="spellEnd"/>
            <w:r>
              <w:rPr>
                <w:rFonts w:cs="Arial"/>
                <w:color w:val="000000"/>
              </w:rPr>
              <w:t>. 19:45 do Turnova</w:t>
            </w:r>
          </w:p>
        </w:tc>
      </w:tr>
      <w:tr w:rsidR="003931D0" w14:paraId="3696B77A" w14:textId="77777777" w:rsidTr="00386A3B">
        <w:trPr>
          <w:trHeight w:val="794"/>
        </w:trPr>
        <w:tc>
          <w:tcPr>
            <w:tcW w:w="845" w:type="dxa"/>
            <w:vMerge w:val="restart"/>
            <w:vAlign w:val="center"/>
          </w:tcPr>
          <w:p w14:paraId="65F29574" w14:textId="1D398CC7" w:rsidR="003931D0" w:rsidRPr="00AE3A35" w:rsidRDefault="003931D0" w:rsidP="003931D0">
            <w:pPr>
              <w:rPr>
                <w:rFonts w:ascii="SenaKJR" w:hAnsi="SenaKJR"/>
                <w:b/>
                <w:sz w:val="20"/>
                <w:szCs w:val="20"/>
              </w:rPr>
            </w:pPr>
            <w:r w:rsidRPr="00AE3A35">
              <w:rPr>
                <w:rFonts w:ascii="SenaKJR" w:eastAsia="Calibri" w:hAnsi="SenaKJR"/>
                <w:b/>
                <w:sz w:val="20"/>
                <w:szCs w:val="20"/>
              </w:rPr>
              <w:t></w:t>
            </w:r>
            <w:r w:rsidRPr="00AE3A35">
              <w:rPr>
                <w:rFonts w:ascii="SenaKJR" w:eastAsia="Calibri" w:hAnsi="SenaKJR"/>
                <w:b/>
                <w:sz w:val="20"/>
                <w:szCs w:val="20"/>
              </w:rPr>
              <w:t></w:t>
            </w:r>
            <w:r w:rsidRPr="00AE3A35">
              <w:rPr>
                <w:rFonts w:eastAsia="Calibri"/>
                <w:b/>
              </w:rPr>
              <w:t>370</w:t>
            </w:r>
          </w:p>
        </w:tc>
        <w:tc>
          <w:tcPr>
            <w:tcW w:w="3955" w:type="dxa"/>
            <w:vMerge w:val="restart"/>
            <w:vAlign w:val="center"/>
          </w:tcPr>
          <w:p w14:paraId="265C6CCB" w14:textId="43DA7FE4" w:rsidR="003931D0" w:rsidRPr="00AE3A35" w:rsidRDefault="003931D0" w:rsidP="003931D0">
            <w:pPr>
              <w:rPr>
                <w:b/>
              </w:rPr>
            </w:pPr>
            <w:r w:rsidRPr="00AE3A35">
              <w:rPr>
                <w:rFonts w:eastAsia="Calibri"/>
                <w:b/>
              </w:rPr>
              <w:t>Liberec – Turnov – Jičín – Hořice – Hradec Králové</w:t>
            </w:r>
          </w:p>
        </w:tc>
        <w:tc>
          <w:tcPr>
            <w:tcW w:w="992" w:type="dxa"/>
            <w:vMerge w:val="restart"/>
            <w:vAlign w:val="center"/>
          </w:tcPr>
          <w:p w14:paraId="42C65F91" w14:textId="1BFE308D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670 370 671 370</w:t>
            </w:r>
          </w:p>
        </w:tc>
        <w:tc>
          <w:tcPr>
            <w:tcW w:w="1188" w:type="dxa"/>
            <w:vAlign w:val="center"/>
          </w:tcPr>
          <w:p w14:paraId="4F4D23E1" w14:textId="4C070999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</w:t>
            </w:r>
          </w:p>
        </w:tc>
        <w:tc>
          <w:tcPr>
            <w:tcW w:w="7296" w:type="dxa"/>
            <w:vAlign w:val="center"/>
          </w:tcPr>
          <w:p w14:paraId="5D663F49" w14:textId="4507FDF6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Odjezd spoje opožděn na 5:00 hod. a neobsluhuje zastávky </w:t>
            </w:r>
            <w:proofErr w:type="spellStart"/>
            <w:proofErr w:type="gramStart"/>
            <w:r>
              <w:rPr>
                <w:rFonts w:cs="Arial"/>
                <w:color w:val="000000"/>
              </w:rPr>
              <w:t>Liberec,,</w:t>
            </w:r>
            <w:proofErr w:type="gramEnd"/>
            <w:r>
              <w:rPr>
                <w:rFonts w:cs="Arial"/>
                <w:color w:val="000000"/>
              </w:rPr>
              <w:t>Fügnerova</w:t>
            </w:r>
            <w:proofErr w:type="spellEnd"/>
            <w:r>
              <w:rPr>
                <w:rFonts w:cs="Arial"/>
                <w:color w:val="000000"/>
              </w:rPr>
              <w:t xml:space="preserve"> a Ohrazenice,, </w:t>
            </w:r>
            <w:proofErr w:type="spellStart"/>
            <w:r>
              <w:rPr>
                <w:rFonts w:cs="Arial"/>
                <w:color w:val="000000"/>
              </w:rPr>
              <w:t>prům</w:t>
            </w:r>
            <w:proofErr w:type="spellEnd"/>
            <w:r>
              <w:rPr>
                <w:rFonts w:cs="Arial"/>
                <w:color w:val="000000"/>
              </w:rPr>
              <w:t>. zóna</w:t>
            </w:r>
          </w:p>
        </w:tc>
      </w:tr>
      <w:tr w:rsidR="003931D0" w14:paraId="11079455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50326851" w14:textId="77777777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38D8DE4B" w14:textId="77777777" w:rsidR="003931D0" w:rsidRDefault="003931D0" w:rsidP="003931D0"/>
        </w:tc>
        <w:tc>
          <w:tcPr>
            <w:tcW w:w="992" w:type="dxa"/>
            <w:vMerge/>
            <w:vAlign w:val="center"/>
          </w:tcPr>
          <w:p w14:paraId="72D4A82D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6344CABE" w14:textId="5EA695DD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Více</w:t>
            </w:r>
          </w:p>
        </w:tc>
        <w:tc>
          <w:tcPr>
            <w:tcW w:w="7296" w:type="dxa"/>
            <w:vAlign w:val="center"/>
          </w:tcPr>
          <w:p w14:paraId="6122D9BA" w14:textId="37D034C6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>Úprava jízdních dob, dřívější odjezdy, pozdější dojezdy z/do Hradce Králové</w:t>
            </w:r>
          </w:p>
        </w:tc>
      </w:tr>
      <w:tr w:rsidR="003931D0" w14:paraId="7D51D254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4633916A" w14:textId="77777777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435E6CCB" w14:textId="77777777" w:rsidR="003931D0" w:rsidRDefault="003931D0" w:rsidP="003931D0"/>
        </w:tc>
        <w:tc>
          <w:tcPr>
            <w:tcW w:w="992" w:type="dxa"/>
            <w:vMerge/>
            <w:vAlign w:val="center"/>
          </w:tcPr>
          <w:p w14:paraId="1880870F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15C9FFBA" w14:textId="49856293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Více</w:t>
            </w:r>
          </w:p>
        </w:tc>
        <w:tc>
          <w:tcPr>
            <w:tcW w:w="7296" w:type="dxa"/>
            <w:vAlign w:val="center"/>
          </w:tcPr>
          <w:p w14:paraId="01643BAB" w14:textId="1D2388A8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Rozšířeno zastavování na zastávkách </w:t>
            </w:r>
            <w:r w:rsidRPr="003930EE">
              <w:rPr>
                <w:rFonts w:cs="Arial"/>
                <w:color w:val="000000"/>
              </w:rPr>
              <w:t xml:space="preserve">Hrubá </w:t>
            </w:r>
            <w:proofErr w:type="spellStart"/>
            <w:proofErr w:type="gramStart"/>
            <w:r w:rsidRPr="003930EE">
              <w:rPr>
                <w:rFonts w:cs="Arial"/>
                <w:color w:val="000000"/>
              </w:rPr>
              <w:t>Skála,Hnanice</w:t>
            </w:r>
            <w:proofErr w:type="spellEnd"/>
            <w:proofErr w:type="gramEnd"/>
            <w:r>
              <w:rPr>
                <w:rFonts w:cs="Arial"/>
                <w:color w:val="000000"/>
              </w:rPr>
              <w:t xml:space="preserve">, </w:t>
            </w:r>
            <w:r w:rsidRPr="003930EE">
              <w:rPr>
                <w:rFonts w:cs="Arial"/>
                <w:color w:val="000000"/>
              </w:rPr>
              <w:t>Ktová</w:t>
            </w:r>
            <w:r>
              <w:rPr>
                <w:rFonts w:cs="Arial"/>
                <w:color w:val="000000"/>
              </w:rPr>
              <w:t>, P</w:t>
            </w:r>
            <w:r w:rsidRPr="003930EE">
              <w:rPr>
                <w:rFonts w:cs="Arial"/>
                <w:color w:val="000000"/>
              </w:rPr>
              <w:t>odůlší</w:t>
            </w:r>
          </w:p>
        </w:tc>
      </w:tr>
      <w:tr w:rsidR="003931D0" w14:paraId="41FD777D" w14:textId="77777777" w:rsidTr="00386A3B">
        <w:trPr>
          <w:trHeight w:val="794"/>
        </w:trPr>
        <w:tc>
          <w:tcPr>
            <w:tcW w:w="845" w:type="dxa"/>
            <w:vMerge w:val="restart"/>
            <w:vAlign w:val="center"/>
          </w:tcPr>
          <w:p w14:paraId="2C381030" w14:textId="74267733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eastAsia="Calibri" w:hAnsi="SenaKJR"/>
                <w:b/>
                <w:sz w:val="20"/>
                <w:szCs w:val="20"/>
              </w:rPr>
              <w:t></w:t>
            </w:r>
            <w:r>
              <w:rPr>
                <w:rFonts w:ascii="SenaKJR" w:eastAsia="Calibri" w:hAnsi="SenaKJR"/>
                <w:b/>
                <w:sz w:val="20"/>
                <w:szCs w:val="20"/>
              </w:rPr>
              <w:t></w:t>
            </w:r>
            <w:r>
              <w:rPr>
                <w:rFonts w:eastAsia="Calibri"/>
                <w:b/>
              </w:rPr>
              <w:t>550</w:t>
            </w:r>
          </w:p>
        </w:tc>
        <w:tc>
          <w:tcPr>
            <w:tcW w:w="3955" w:type="dxa"/>
            <w:vMerge w:val="restart"/>
            <w:vAlign w:val="center"/>
          </w:tcPr>
          <w:p w14:paraId="7DD1D3C8" w14:textId="02B7E5BA" w:rsidR="003931D0" w:rsidRDefault="003931D0" w:rsidP="003931D0">
            <w:r>
              <w:rPr>
                <w:rFonts w:eastAsia="Calibri"/>
                <w:b/>
              </w:rPr>
              <w:t xml:space="preserve">Lomnice nad Popelkou – </w:t>
            </w:r>
            <w:proofErr w:type="gramStart"/>
            <w:r>
              <w:rPr>
                <w:rFonts w:eastAsia="Calibri"/>
                <w:b/>
              </w:rPr>
              <w:t>Turnov - Liberec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14:paraId="75B69165" w14:textId="63F4D055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670 550</w:t>
            </w:r>
          </w:p>
        </w:tc>
        <w:tc>
          <w:tcPr>
            <w:tcW w:w="1188" w:type="dxa"/>
            <w:vAlign w:val="center"/>
          </w:tcPr>
          <w:p w14:paraId="77F4C5B3" w14:textId="41E93CD3" w:rsidR="003931D0" w:rsidRDefault="003931D0" w:rsidP="003931D0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13</w:t>
            </w:r>
          </w:p>
        </w:tc>
        <w:tc>
          <w:tcPr>
            <w:tcW w:w="7296" w:type="dxa"/>
            <w:vAlign w:val="center"/>
          </w:tcPr>
          <w:p w14:paraId="04516788" w14:textId="2BCF435E" w:rsidR="003931D0" w:rsidRDefault="003931D0" w:rsidP="003931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Odjezd opožděn o + 4 min. (12:46)</w:t>
            </w:r>
          </w:p>
        </w:tc>
      </w:tr>
      <w:tr w:rsidR="003931D0" w14:paraId="0FA8F751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27676571" w14:textId="77777777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44AB6F40" w14:textId="77777777" w:rsidR="003931D0" w:rsidRDefault="003931D0" w:rsidP="003931D0"/>
        </w:tc>
        <w:tc>
          <w:tcPr>
            <w:tcW w:w="992" w:type="dxa"/>
            <w:vMerge/>
            <w:vAlign w:val="center"/>
          </w:tcPr>
          <w:p w14:paraId="7FD7C3DC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1381D86B" w14:textId="49584963" w:rsidR="003931D0" w:rsidRDefault="003931D0" w:rsidP="003931D0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21</w:t>
            </w:r>
          </w:p>
        </w:tc>
        <w:tc>
          <w:tcPr>
            <w:tcW w:w="7296" w:type="dxa"/>
            <w:vAlign w:val="center"/>
          </w:tcPr>
          <w:p w14:paraId="77584055" w14:textId="5B042571" w:rsidR="003931D0" w:rsidRDefault="003931D0" w:rsidP="003931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Nově veden i v úseku Turnov – Liberec (převeden z linky 350)</w:t>
            </w:r>
          </w:p>
        </w:tc>
      </w:tr>
      <w:tr w:rsidR="003931D0" w14:paraId="57D8214C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44D21404" w14:textId="77777777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4A56C18F" w14:textId="77777777" w:rsidR="003931D0" w:rsidRDefault="003931D0" w:rsidP="003931D0"/>
        </w:tc>
        <w:tc>
          <w:tcPr>
            <w:tcW w:w="992" w:type="dxa"/>
            <w:vMerge/>
            <w:vAlign w:val="center"/>
          </w:tcPr>
          <w:p w14:paraId="7D4C5832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74E080C7" w14:textId="491D4F05" w:rsidR="003931D0" w:rsidRDefault="003931D0" w:rsidP="003931D0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24</w:t>
            </w:r>
          </w:p>
        </w:tc>
        <w:tc>
          <w:tcPr>
            <w:tcW w:w="7296" w:type="dxa"/>
            <w:vAlign w:val="center"/>
          </w:tcPr>
          <w:p w14:paraId="63B953FE" w14:textId="046D4D09" w:rsidR="003931D0" w:rsidRDefault="003931D0" w:rsidP="003931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Nově veden již z Liberce v 18:02 do Lomnice nad Popelkou (nahrazuje linku 350)</w:t>
            </w:r>
          </w:p>
        </w:tc>
      </w:tr>
      <w:tr w:rsidR="003931D0" w14:paraId="57EC5821" w14:textId="77777777" w:rsidTr="00386A3B">
        <w:trPr>
          <w:trHeight w:val="794"/>
        </w:trPr>
        <w:tc>
          <w:tcPr>
            <w:tcW w:w="845" w:type="dxa"/>
            <w:vMerge w:val="restart"/>
            <w:vAlign w:val="center"/>
          </w:tcPr>
          <w:p w14:paraId="537C86A1" w14:textId="6B6518B3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</w:t>
            </w: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</w:t>
            </w:r>
            <w:r w:rsidRPr="00AE3A35">
              <w:rPr>
                <w:b/>
                <w:bCs/>
              </w:rPr>
              <w:t>640</w:t>
            </w:r>
          </w:p>
        </w:tc>
        <w:tc>
          <w:tcPr>
            <w:tcW w:w="3955" w:type="dxa"/>
            <w:vMerge w:val="restart"/>
            <w:vAlign w:val="center"/>
          </w:tcPr>
          <w:p w14:paraId="6B45BB6F" w14:textId="26B54339" w:rsidR="003931D0" w:rsidRPr="00AE3A35" w:rsidRDefault="003931D0" w:rsidP="003931D0">
            <w:pPr>
              <w:rPr>
                <w:b/>
                <w:bCs/>
              </w:rPr>
            </w:pPr>
            <w:r w:rsidRPr="00AE3A35">
              <w:rPr>
                <w:b/>
                <w:bCs/>
              </w:rPr>
              <w:t xml:space="preserve">Liberec - Krásná Studánka - Mníšek - Dětřichov - </w:t>
            </w:r>
            <w:proofErr w:type="gramStart"/>
            <w:r w:rsidRPr="00AE3A35">
              <w:rPr>
                <w:b/>
                <w:bCs/>
              </w:rPr>
              <w:t>Frýdlant  (</w:t>
            </w:r>
            <w:proofErr w:type="gramEnd"/>
            <w:r w:rsidRPr="00AE3A35">
              <w:rPr>
                <w:b/>
                <w:bCs/>
              </w:rPr>
              <w:t>od 15.12.2024)</w:t>
            </w:r>
          </w:p>
        </w:tc>
        <w:tc>
          <w:tcPr>
            <w:tcW w:w="992" w:type="dxa"/>
            <w:vMerge w:val="restart"/>
            <w:vAlign w:val="center"/>
          </w:tcPr>
          <w:p w14:paraId="6D346F35" w14:textId="0B4A69E7" w:rsidR="003931D0" w:rsidRPr="00306E30" w:rsidRDefault="003931D0" w:rsidP="003931D0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306E30">
              <w:rPr>
                <w:rFonts w:eastAsia="Times New Roman" w:cs="Arial"/>
                <w:b/>
                <w:color w:val="000000"/>
              </w:rPr>
              <w:t>540 640</w:t>
            </w:r>
          </w:p>
        </w:tc>
        <w:tc>
          <w:tcPr>
            <w:tcW w:w="1188" w:type="dxa"/>
            <w:vAlign w:val="center"/>
          </w:tcPr>
          <w:p w14:paraId="0F9B3506" w14:textId="5655E045" w:rsidR="003931D0" w:rsidRPr="00DC611B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33,34</w:t>
            </w:r>
          </w:p>
        </w:tc>
        <w:tc>
          <w:tcPr>
            <w:tcW w:w="7296" w:type="dxa"/>
            <w:vAlign w:val="center"/>
          </w:tcPr>
          <w:p w14:paraId="504DE8E4" w14:textId="581DE033" w:rsidR="003931D0" w:rsidRPr="00DC611B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Spoje z Frýdlantu do Dětřichova v 13:10 hod a zpět v 13:40 hod. pojedou pouze ve dnech školního vyučování.</w:t>
            </w:r>
          </w:p>
        </w:tc>
      </w:tr>
      <w:tr w:rsidR="003931D0" w14:paraId="1D83E1D8" w14:textId="77777777" w:rsidTr="00386A3B">
        <w:trPr>
          <w:trHeight w:val="487"/>
        </w:trPr>
        <w:tc>
          <w:tcPr>
            <w:tcW w:w="845" w:type="dxa"/>
            <w:vMerge/>
            <w:vAlign w:val="center"/>
          </w:tcPr>
          <w:p w14:paraId="5B686EAD" w14:textId="77777777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506AC826" w14:textId="77777777" w:rsidR="003931D0" w:rsidRPr="00673575" w:rsidRDefault="003931D0" w:rsidP="003931D0"/>
        </w:tc>
        <w:tc>
          <w:tcPr>
            <w:tcW w:w="992" w:type="dxa"/>
            <w:vMerge/>
            <w:vAlign w:val="center"/>
          </w:tcPr>
          <w:p w14:paraId="2B8D49D3" w14:textId="77777777" w:rsidR="003931D0" w:rsidRPr="00306E30" w:rsidRDefault="003931D0" w:rsidP="003931D0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6655EC55" w14:textId="755C974D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35,36</w:t>
            </w:r>
          </w:p>
        </w:tc>
        <w:tc>
          <w:tcPr>
            <w:tcW w:w="7296" w:type="dxa"/>
            <w:vAlign w:val="center"/>
          </w:tcPr>
          <w:p w14:paraId="09585A11" w14:textId="0023BCC0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Večerní spoje z Frýdlantu do Dětřichova v 21:10 hod. a zpět v 21:40 hod. </w:t>
            </w:r>
            <w:proofErr w:type="gramStart"/>
            <w:r>
              <w:rPr>
                <w:rFonts w:eastAsia="Times New Roman" w:cs="Arial"/>
                <w:color w:val="000000"/>
              </w:rPr>
              <w:t>jsou  zrušeny</w:t>
            </w:r>
            <w:proofErr w:type="gramEnd"/>
            <w:r>
              <w:rPr>
                <w:rFonts w:eastAsia="Times New Roman" w:cs="Arial"/>
                <w:color w:val="000000"/>
              </w:rPr>
              <w:t>.</w:t>
            </w:r>
          </w:p>
        </w:tc>
      </w:tr>
      <w:tr w:rsidR="003931D0" w14:paraId="4D7E72D2" w14:textId="77777777" w:rsidTr="00386A3B">
        <w:trPr>
          <w:trHeight w:val="794"/>
        </w:trPr>
        <w:tc>
          <w:tcPr>
            <w:tcW w:w="845" w:type="dxa"/>
            <w:vMerge w:val="restart"/>
            <w:vAlign w:val="center"/>
          </w:tcPr>
          <w:p w14:paraId="129BC22F" w14:textId="7E098AC3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</w:t>
            </w: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</w:t>
            </w:r>
            <w:r w:rsidRPr="00AE3A35">
              <w:rPr>
                <w:b/>
                <w:bCs/>
              </w:rPr>
              <w:t>721</w:t>
            </w:r>
          </w:p>
        </w:tc>
        <w:tc>
          <w:tcPr>
            <w:tcW w:w="3955" w:type="dxa"/>
            <w:vMerge w:val="restart"/>
            <w:vAlign w:val="center"/>
          </w:tcPr>
          <w:p w14:paraId="7C754835" w14:textId="6EAAA02A" w:rsidR="003931D0" w:rsidRPr="00AE3A35" w:rsidRDefault="003931D0" w:rsidP="003931D0">
            <w:pPr>
              <w:rPr>
                <w:b/>
                <w:bCs/>
              </w:rPr>
            </w:pPr>
            <w:r w:rsidRPr="00AE3A35">
              <w:rPr>
                <w:b/>
                <w:bCs/>
              </w:rPr>
              <w:t xml:space="preserve">Český Dub - </w:t>
            </w:r>
            <w:proofErr w:type="spellStart"/>
            <w:proofErr w:type="gramStart"/>
            <w:r w:rsidRPr="00AE3A35">
              <w:rPr>
                <w:b/>
                <w:bCs/>
              </w:rPr>
              <w:t>Všelibice,Vrtky</w:t>
            </w:r>
            <w:proofErr w:type="spellEnd"/>
            <w:proofErr w:type="gramEnd"/>
            <w:r w:rsidRPr="00AE3A35">
              <w:rPr>
                <w:b/>
                <w:bCs/>
              </w:rPr>
              <w:t xml:space="preserve"> - Mnichovo Hradiště    (od 1.12.2024)</w:t>
            </w:r>
          </w:p>
        </w:tc>
        <w:tc>
          <w:tcPr>
            <w:tcW w:w="992" w:type="dxa"/>
            <w:vMerge w:val="restart"/>
            <w:vAlign w:val="center"/>
          </w:tcPr>
          <w:p w14:paraId="3A600FDE" w14:textId="7D6AD592" w:rsidR="003931D0" w:rsidRPr="00306E30" w:rsidRDefault="003931D0" w:rsidP="003931D0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306E30">
              <w:rPr>
                <w:rFonts w:eastAsia="Times New Roman" w:cs="Arial"/>
                <w:b/>
                <w:color w:val="000000"/>
              </w:rPr>
              <w:t>540 721</w:t>
            </w:r>
          </w:p>
        </w:tc>
        <w:tc>
          <w:tcPr>
            <w:tcW w:w="1188" w:type="dxa"/>
            <w:vAlign w:val="center"/>
          </w:tcPr>
          <w:p w14:paraId="124D7FCF" w14:textId="54933E8C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1051,1054</w:t>
            </w:r>
          </w:p>
        </w:tc>
        <w:tc>
          <w:tcPr>
            <w:tcW w:w="7296" w:type="dxa"/>
            <w:vAlign w:val="center"/>
          </w:tcPr>
          <w:p w14:paraId="422CD89A" w14:textId="0EA71BD2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Spoje zrušeny. Spojení bude zajištěno na lince 722.</w:t>
            </w:r>
          </w:p>
        </w:tc>
      </w:tr>
      <w:tr w:rsidR="003931D0" w14:paraId="46C4AC23" w14:textId="77777777" w:rsidTr="00386A3B">
        <w:trPr>
          <w:trHeight w:val="794"/>
        </w:trPr>
        <w:tc>
          <w:tcPr>
            <w:tcW w:w="845" w:type="dxa"/>
            <w:vMerge/>
            <w:vAlign w:val="center"/>
          </w:tcPr>
          <w:p w14:paraId="4CEDF5FA" w14:textId="77777777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60025E8C" w14:textId="77777777" w:rsidR="003931D0" w:rsidRDefault="003931D0" w:rsidP="003931D0"/>
        </w:tc>
        <w:tc>
          <w:tcPr>
            <w:tcW w:w="992" w:type="dxa"/>
            <w:vMerge/>
            <w:vAlign w:val="center"/>
          </w:tcPr>
          <w:p w14:paraId="55F1FBD2" w14:textId="77777777" w:rsidR="003931D0" w:rsidRPr="00306E30" w:rsidRDefault="003931D0" w:rsidP="003931D0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3F5694C2" w14:textId="06C8C740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1011,1014</w:t>
            </w:r>
          </w:p>
        </w:tc>
        <w:tc>
          <w:tcPr>
            <w:tcW w:w="7296" w:type="dxa"/>
            <w:vAlign w:val="center"/>
          </w:tcPr>
          <w:p w14:paraId="7795BEC6" w14:textId="3332BB85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Spoje jedou i o prázdninách</w:t>
            </w:r>
          </w:p>
        </w:tc>
      </w:tr>
      <w:tr w:rsidR="003931D0" w14:paraId="6D6A181A" w14:textId="77777777" w:rsidTr="00386A3B">
        <w:trPr>
          <w:trHeight w:val="510"/>
        </w:trPr>
        <w:tc>
          <w:tcPr>
            <w:tcW w:w="845" w:type="dxa"/>
            <w:vMerge w:val="restart"/>
            <w:vAlign w:val="center"/>
          </w:tcPr>
          <w:p w14:paraId="0572625A" w14:textId="0E5731C2" w:rsidR="003931D0" w:rsidRPr="00AE3A35" w:rsidRDefault="003931D0" w:rsidP="003931D0">
            <w:pPr>
              <w:rPr>
                <w:rFonts w:ascii="SenaKJR" w:hAnsi="SenaKJR"/>
                <w:b/>
                <w:bCs/>
                <w:sz w:val="20"/>
                <w:szCs w:val="20"/>
              </w:rPr>
            </w:pP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</w:t>
            </w:r>
            <w:r w:rsidRPr="00AE3A35">
              <w:rPr>
                <w:rFonts w:ascii="SenaKJR" w:hAnsi="SenaKJR"/>
                <w:b/>
                <w:bCs/>
                <w:sz w:val="20"/>
                <w:szCs w:val="20"/>
              </w:rPr>
              <w:t></w:t>
            </w:r>
            <w:r w:rsidRPr="00AE3A35">
              <w:rPr>
                <w:b/>
                <w:bCs/>
              </w:rPr>
              <w:t>722</w:t>
            </w:r>
          </w:p>
        </w:tc>
        <w:tc>
          <w:tcPr>
            <w:tcW w:w="3955" w:type="dxa"/>
            <w:vMerge w:val="restart"/>
            <w:vAlign w:val="center"/>
          </w:tcPr>
          <w:p w14:paraId="1033BDE3" w14:textId="4C9DD25F" w:rsidR="003931D0" w:rsidRPr="00AE3A35" w:rsidRDefault="003931D0" w:rsidP="003931D0">
            <w:pPr>
              <w:rPr>
                <w:b/>
                <w:bCs/>
              </w:rPr>
            </w:pPr>
            <w:r w:rsidRPr="00AE3A35">
              <w:rPr>
                <w:b/>
                <w:bCs/>
              </w:rPr>
              <w:t xml:space="preserve">Český </w:t>
            </w:r>
            <w:proofErr w:type="gramStart"/>
            <w:r w:rsidRPr="00AE3A35">
              <w:rPr>
                <w:b/>
                <w:bCs/>
              </w:rPr>
              <w:t>Dub - Hlavice</w:t>
            </w:r>
            <w:proofErr w:type="gramEnd"/>
            <w:r w:rsidRPr="00AE3A35">
              <w:rPr>
                <w:b/>
                <w:bCs/>
              </w:rPr>
              <w:t xml:space="preserve"> - Mnichovo Hradiště (od 1.12.2024)</w:t>
            </w:r>
          </w:p>
        </w:tc>
        <w:tc>
          <w:tcPr>
            <w:tcW w:w="992" w:type="dxa"/>
            <w:vMerge w:val="restart"/>
            <w:vAlign w:val="center"/>
          </w:tcPr>
          <w:p w14:paraId="11D20343" w14:textId="19DD247F" w:rsidR="00306E30" w:rsidRDefault="003931D0" w:rsidP="003931D0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306E30">
              <w:rPr>
                <w:rFonts w:eastAsia="Times New Roman" w:cs="Arial"/>
                <w:b/>
                <w:color w:val="000000"/>
              </w:rPr>
              <w:t>540</w:t>
            </w:r>
            <w:r w:rsidR="00306E30">
              <w:rPr>
                <w:rFonts w:eastAsia="Times New Roman" w:cs="Arial"/>
                <w:b/>
                <w:color w:val="000000"/>
              </w:rPr>
              <w:t> </w:t>
            </w:r>
            <w:r w:rsidRPr="00306E30">
              <w:rPr>
                <w:rFonts w:eastAsia="Times New Roman" w:cs="Arial"/>
                <w:b/>
                <w:color w:val="000000"/>
              </w:rPr>
              <w:t>722</w:t>
            </w:r>
          </w:p>
          <w:p w14:paraId="2C0860DE" w14:textId="53CDDF59" w:rsidR="003931D0" w:rsidRPr="00306E30" w:rsidRDefault="003931D0" w:rsidP="003931D0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306E30">
              <w:rPr>
                <w:rFonts w:eastAsia="Times New Roman" w:cs="Arial"/>
                <w:b/>
                <w:color w:val="000000"/>
              </w:rPr>
              <w:t>541</w:t>
            </w:r>
            <w:r w:rsidR="00306E30">
              <w:rPr>
                <w:rFonts w:eastAsia="Times New Roman" w:cs="Arial"/>
                <w:b/>
                <w:color w:val="000000"/>
              </w:rPr>
              <w:t xml:space="preserve"> </w:t>
            </w:r>
            <w:r w:rsidRPr="00306E30">
              <w:rPr>
                <w:rFonts w:eastAsia="Times New Roman" w:cs="Arial"/>
                <w:b/>
                <w:color w:val="000000"/>
              </w:rPr>
              <w:t>722</w:t>
            </w:r>
          </w:p>
        </w:tc>
        <w:tc>
          <w:tcPr>
            <w:tcW w:w="1188" w:type="dxa"/>
            <w:vAlign w:val="center"/>
          </w:tcPr>
          <w:p w14:paraId="5878EF5A" w14:textId="2188FA1F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1001</w:t>
            </w:r>
          </w:p>
        </w:tc>
        <w:tc>
          <w:tcPr>
            <w:tcW w:w="7296" w:type="dxa"/>
            <w:vAlign w:val="center"/>
          </w:tcPr>
          <w:p w14:paraId="32832D35" w14:textId="233B567A" w:rsidR="003931D0" w:rsidRPr="00417EC4" w:rsidRDefault="003931D0" w:rsidP="003931D0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Pojede po celé trase linky (v 4:25 hod. z Českého Dubu do Mnichova Hradiště)</w:t>
            </w:r>
          </w:p>
        </w:tc>
      </w:tr>
      <w:tr w:rsidR="003931D0" w14:paraId="514C6E2C" w14:textId="77777777" w:rsidTr="00386A3B">
        <w:trPr>
          <w:trHeight w:val="510"/>
        </w:trPr>
        <w:tc>
          <w:tcPr>
            <w:tcW w:w="845" w:type="dxa"/>
            <w:vMerge/>
            <w:vAlign w:val="center"/>
          </w:tcPr>
          <w:p w14:paraId="454AC222" w14:textId="77777777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600667D8" w14:textId="77777777" w:rsidR="003931D0" w:rsidRPr="00A01DE0" w:rsidRDefault="003931D0" w:rsidP="003931D0"/>
        </w:tc>
        <w:tc>
          <w:tcPr>
            <w:tcW w:w="992" w:type="dxa"/>
            <w:vMerge/>
            <w:vAlign w:val="center"/>
          </w:tcPr>
          <w:p w14:paraId="70CAACF9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2A5AAEB1" w14:textId="2FE1C99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1016</w:t>
            </w:r>
          </w:p>
        </w:tc>
        <w:tc>
          <w:tcPr>
            <w:tcW w:w="7296" w:type="dxa"/>
            <w:vAlign w:val="center"/>
          </w:tcPr>
          <w:p w14:paraId="73EC74DE" w14:textId="341BE5CD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Pojede po celé trase linky (v 23:05 hod. z Mnichova Hradiště do Českého Dubu)</w:t>
            </w:r>
          </w:p>
        </w:tc>
      </w:tr>
      <w:tr w:rsidR="003931D0" w14:paraId="26E80BC7" w14:textId="77777777" w:rsidTr="00386A3B">
        <w:trPr>
          <w:trHeight w:val="510"/>
        </w:trPr>
        <w:tc>
          <w:tcPr>
            <w:tcW w:w="845" w:type="dxa"/>
            <w:vMerge/>
            <w:vAlign w:val="center"/>
          </w:tcPr>
          <w:p w14:paraId="3C3C61FB" w14:textId="77777777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7387BE6F" w14:textId="77777777" w:rsidR="003931D0" w:rsidRPr="00A01DE0" w:rsidRDefault="003931D0" w:rsidP="003931D0"/>
        </w:tc>
        <w:tc>
          <w:tcPr>
            <w:tcW w:w="992" w:type="dxa"/>
            <w:vMerge/>
            <w:vAlign w:val="center"/>
          </w:tcPr>
          <w:p w14:paraId="39A1A9E0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09FED277" w14:textId="712519A3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1041</w:t>
            </w:r>
          </w:p>
        </w:tc>
        <w:tc>
          <w:tcPr>
            <w:tcW w:w="7296" w:type="dxa"/>
            <w:vAlign w:val="center"/>
          </w:tcPr>
          <w:p w14:paraId="0FDCDBC7" w14:textId="12844A97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Pojede po celé trase linky (v 13:42 hod. z Českého Dubu do Mnichova Hradiště)</w:t>
            </w:r>
          </w:p>
        </w:tc>
      </w:tr>
      <w:tr w:rsidR="003931D0" w14:paraId="4C445F82" w14:textId="77777777" w:rsidTr="00386A3B">
        <w:trPr>
          <w:trHeight w:val="510"/>
        </w:trPr>
        <w:tc>
          <w:tcPr>
            <w:tcW w:w="845" w:type="dxa"/>
            <w:vMerge/>
            <w:vAlign w:val="center"/>
          </w:tcPr>
          <w:p w14:paraId="504798C3" w14:textId="77777777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65BC45F5" w14:textId="77777777" w:rsidR="003931D0" w:rsidRPr="00A01DE0" w:rsidRDefault="003931D0" w:rsidP="003931D0"/>
        </w:tc>
        <w:tc>
          <w:tcPr>
            <w:tcW w:w="992" w:type="dxa"/>
            <w:vMerge/>
            <w:vAlign w:val="center"/>
          </w:tcPr>
          <w:p w14:paraId="02D4AF09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344B9661" w14:textId="484D3C0B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1042</w:t>
            </w:r>
          </w:p>
        </w:tc>
        <w:tc>
          <w:tcPr>
            <w:tcW w:w="7296" w:type="dxa"/>
            <w:vAlign w:val="center"/>
          </w:tcPr>
          <w:p w14:paraId="52D4E43A" w14:textId="3A0675C8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Pojede po celé trase linky (v 13:33 hod. z Mnichova Hradiště do </w:t>
            </w:r>
            <w:proofErr w:type="spellStart"/>
            <w:r>
              <w:rPr>
                <w:rFonts w:eastAsia="Times New Roman" w:cs="Arial"/>
                <w:color w:val="000000"/>
              </w:rPr>
              <w:t>Č.Dubu</w:t>
            </w:r>
            <w:proofErr w:type="spellEnd"/>
            <w:proofErr w:type="gramStart"/>
            <w:r>
              <w:rPr>
                <w:rFonts w:eastAsia="Times New Roman" w:cs="Arial"/>
                <w:color w:val="000000"/>
              </w:rPr>
              <w:t>) .</w:t>
            </w:r>
            <w:proofErr w:type="gramEnd"/>
          </w:p>
        </w:tc>
      </w:tr>
      <w:tr w:rsidR="003931D0" w14:paraId="4F819DA6" w14:textId="77777777" w:rsidTr="00386A3B">
        <w:trPr>
          <w:trHeight w:val="510"/>
        </w:trPr>
        <w:tc>
          <w:tcPr>
            <w:tcW w:w="845" w:type="dxa"/>
            <w:vMerge/>
            <w:vAlign w:val="center"/>
          </w:tcPr>
          <w:p w14:paraId="65C4A642" w14:textId="77777777" w:rsidR="003931D0" w:rsidRPr="00DC611B" w:rsidRDefault="003931D0" w:rsidP="003931D0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442B0C7D" w14:textId="77777777" w:rsidR="003931D0" w:rsidRPr="00A01DE0" w:rsidRDefault="003931D0" w:rsidP="003931D0"/>
        </w:tc>
        <w:tc>
          <w:tcPr>
            <w:tcW w:w="992" w:type="dxa"/>
            <w:vMerge/>
            <w:vAlign w:val="center"/>
          </w:tcPr>
          <w:p w14:paraId="428B016F" w14:textId="77777777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69C2D9FC" w14:textId="5A702FB3" w:rsidR="003931D0" w:rsidRDefault="003931D0" w:rsidP="003931D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1043</w:t>
            </w:r>
          </w:p>
        </w:tc>
        <w:tc>
          <w:tcPr>
            <w:tcW w:w="7296" w:type="dxa"/>
            <w:vAlign w:val="center"/>
          </w:tcPr>
          <w:p w14:paraId="73319081" w14:textId="4C4D853B" w:rsidR="003931D0" w:rsidRDefault="003931D0" w:rsidP="003931D0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Pojede po celé trase linky (v 15:42 hod. z </w:t>
            </w:r>
            <w:proofErr w:type="spellStart"/>
            <w:r>
              <w:rPr>
                <w:rFonts w:eastAsia="Times New Roman" w:cs="Arial"/>
                <w:color w:val="000000"/>
              </w:rPr>
              <w:t>Č.Dubu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do Mnichova Hradiště) bez přestupu.</w:t>
            </w:r>
          </w:p>
        </w:tc>
      </w:tr>
      <w:tr w:rsidR="00306E30" w14:paraId="05E83315" w14:textId="77777777" w:rsidTr="00386A3B">
        <w:trPr>
          <w:trHeight w:val="510"/>
        </w:trPr>
        <w:tc>
          <w:tcPr>
            <w:tcW w:w="845" w:type="dxa"/>
            <w:vMerge w:val="restart"/>
            <w:vAlign w:val="center"/>
          </w:tcPr>
          <w:p w14:paraId="6275D11D" w14:textId="5FF705CB" w:rsidR="00306E30" w:rsidRPr="00DC611B" w:rsidRDefault="00306E30" w:rsidP="00B75123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eastAsia="Calibri" w:hAnsi="SenaKJR"/>
                <w:b/>
                <w:sz w:val="20"/>
                <w:szCs w:val="20"/>
              </w:rPr>
              <w:t></w:t>
            </w:r>
            <w:r>
              <w:rPr>
                <w:rFonts w:ascii="SenaKJR" w:eastAsia="Calibri" w:hAnsi="SenaKJR"/>
                <w:b/>
                <w:sz w:val="20"/>
                <w:szCs w:val="20"/>
              </w:rPr>
              <w:t></w:t>
            </w:r>
            <w:r>
              <w:rPr>
                <w:rFonts w:eastAsia="Calibri"/>
                <w:b/>
              </w:rPr>
              <w:t>940</w:t>
            </w:r>
          </w:p>
        </w:tc>
        <w:tc>
          <w:tcPr>
            <w:tcW w:w="3955" w:type="dxa"/>
            <w:vMerge w:val="restart"/>
            <w:vAlign w:val="center"/>
          </w:tcPr>
          <w:p w14:paraId="5CE42717" w14:textId="22A627BF" w:rsidR="00306E30" w:rsidRPr="00A01DE0" w:rsidRDefault="00306E30" w:rsidP="00B75123">
            <w:r w:rsidRPr="00E21D77">
              <w:rPr>
                <w:rFonts w:eastAsia="Calibri"/>
                <w:b/>
              </w:rPr>
              <w:t xml:space="preserve">Liberec-Jablonec </w:t>
            </w:r>
            <w:proofErr w:type="spellStart"/>
            <w:r w:rsidRPr="00E21D77">
              <w:rPr>
                <w:rFonts w:eastAsia="Calibri"/>
                <w:b/>
              </w:rPr>
              <w:t>n.Nisou</w:t>
            </w:r>
            <w:proofErr w:type="spellEnd"/>
            <w:r w:rsidRPr="00E21D77">
              <w:rPr>
                <w:rFonts w:eastAsia="Calibri"/>
                <w:b/>
              </w:rPr>
              <w:t>-Jilemnice-Vrchlabí-Špindlerův Mlýn</w:t>
            </w:r>
          </w:p>
        </w:tc>
        <w:tc>
          <w:tcPr>
            <w:tcW w:w="992" w:type="dxa"/>
            <w:vMerge w:val="restart"/>
            <w:vAlign w:val="center"/>
          </w:tcPr>
          <w:p w14:paraId="37BC8A3A" w14:textId="5B4F8C8C" w:rsidR="00306E30" w:rsidRDefault="00306E30" w:rsidP="00B75123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670 940</w:t>
            </w:r>
          </w:p>
        </w:tc>
        <w:tc>
          <w:tcPr>
            <w:tcW w:w="1188" w:type="dxa"/>
            <w:vAlign w:val="center"/>
          </w:tcPr>
          <w:p w14:paraId="570FA9FC" w14:textId="15CFBF9D" w:rsidR="00306E30" w:rsidRDefault="00306E30" w:rsidP="00B75123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102, 105</w:t>
            </w:r>
          </w:p>
        </w:tc>
        <w:tc>
          <w:tcPr>
            <w:tcW w:w="7296" w:type="dxa"/>
            <w:vAlign w:val="center"/>
          </w:tcPr>
          <w:p w14:paraId="0EF91D5D" w14:textId="5DF69AF6" w:rsidR="00306E30" w:rsidRDefault="00306E30" w:rsidP="00B75123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>Spoje zrušeny</w:t>
            </w:r>
          </w:p>
        </w:tc>
      </w:tr>
      <w:tr w:rsidR="00306E30" w14:paraId="0DE6A9E9" w14:textId="77777777" w:rsidTr="00386A3B">
        <w:trPr>
          <w:trHeight w:val="510"/>
        </w:trPr>
        <w:tc>
          <w:tcPr>
            <w:tcW w:w="845" w:type="dxa"/>
            <w:vMerge/>
            <w:vAlign w:val="center"/>
          </w:tcPr>
          <w:p w14:paraId="06A518D9" w14:textId="77777777" w:rsidR="00306E30" w:rsidRPr="00DC611B" w:rsidRDefault="00306E30" w:rsidP="00B75123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14:paraId="06B6F3E8" w14:textId="77777777" w:rsidR="00306E30" w:rsidRPr="00A01DE0" w:rsidRDefault="00306E30" w:rsidP="00B75123"/>
        </w:tc>
        <w:tc>
          <w:tcPr>
            <w:tcW w:w="992" w:type="dxa"/>
            <w:vMerge/>
            <w:vAlign w:val="center"/>
          </w:tcPr>
          <w:p w14:paraId="33B7D22A" w14:textId="77777777" w:rsidR="00306E30" w:rsidRDefault="00306E30" w:rsidP="00B75123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2E0668A8" w14:textId="58A3C0A8" w:rsidR="00306E30" w:rsidRDefault="00306E30" w:rsidP="00B75123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2, 5</w:t>
            </w:r>
          </w:p>
        </w:tc>
        <w:tc>
          <w:tcPr>
            <w:tcW w:w="7296" w:type="dxa"/>
            <w:vAlign w:val="center"/>
          </w:tcPr>
          <w:p w14:paraId="46E9AEE0" w14:textId="1D22DF73" w:rsidR="00306E30" w:rsidRDefault="00306E30" w:rsidP="00B75123">
            <w:pPr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>Zrušeny v úseku Jilemnice – Vrchlabí a zpět</w:t>
            </w:r>
          </w:p>
        </w:tc>
      </w:tr>
      <w:tr w:rsidR="00C03709" w14:paraId="16D0228E" w14:textId="77777777" w:rsidTr="00386A3B">
        <w:trPr>
          <w:trHeight w:val="510"/>
        </w:trPr>
        <w:tc>
          <w:tcPr>
            <w:tcW w:w="845" w:type="dxa"/>
            <w:vAlign w:val="center"/>
          </w:tcPr>
          <w:p w14:paraId="78C98C58" w14:textId="25B428DD" w:rsidR="00C03709" w:rsidRPr="00DC611B" w:rsidRDefault="00C03709" w:rsidP="00C03709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eastAsia="Calibri" w:hAnsi="SenaKJR"/>
                <w:b/>
                <w:sz w:val="20"/>
                <w:szCs w:val="20"/>
              </w:rPr>
              <w:t></w:t>
            </w:r>
            <w:r>
              <w:rPr>
                <w:rFonts w:ascii="SenaKJR" w:eastAsia="Calibri" w:hAnsi="SenaKJR"/>
                <w:b/>
                <w:sz w:val="20"/>
                <w:szCs w:val="20"/>
              </w:rPr>
              <w:t></w:t>
            </w:r>
            <w:r>
              <w:rPr>
                <w:rFonts w:eastAsia="Calibri"/>
                <w:b/>
              </w:rPr>
              <w:t>955</w:t>
            </w:r>
          </w:p>
        </w:tc>
        <w:tc>
          <w:tcPr>
            <w:tcW w:w="3955" w:type="dxa"/>
            <w:vAlign w:val="center"/>
          </w:tcPr>
          <w:p w14:paraId="671A00C8" w14:textId="0B905D10" w:rsidR="00C03709" w:rsidRPr="00A01DE0" w:rsidRDefault="00C03709" w:rsidP="00C03709">
            <w:r w:rsidRPr="00836626">
              <w:rPr>
                <w:rFonts w:eastAsia="Calibri"/>
                <w:b/>
              </w:rPr>
              <w:t xml:space="preserve">Liberec-Jablonec </w:t>
            </w:r>
            <w:proofErr w:type="spellStart"/>
            <w:r w:rsidRPr="00836626">
              <w:rPr>
                <w:rFonts w:eastAsia="Calibri"/>
                <w:b/>
              </w:rPr>
              <w:t>n.Nisou</w:t>
            </w:r>
            <w:proofErr w:type="spellEnd"/>
            <w:r w:rsidRPr="00836626">
              <w:rPr>
                <w:rFonts w:eastAsia="Calibri"/>
                <w:b/>
              </w:rPr>
              <w:t xml:space="preserve">-Tanvald-Vysoké </w:t>
            </w:r>
            <w:proofErr w:type="spellStart"/>
            <w:r w:rsidRPr="00836626">
              <w:rPr>
                <w:rFonts w:eastAsia="Calibri"/>
                <w:b/>
              </w:rPr>
              <w:t>n.Jiz</w:t>
            </w:r>
            <w:proofErr w:type="spellEnd"/>
            <w:r w:rsidRPr="00836626">
              <w:rPr>
                <w:rFonts w:eastAsia="Calibri"/>
                <w:b/>
              </w:rPr>
              <w:t>.-</w:t>
            </w:r>
            <w:proofErr w:type="spellStart"/>
            <w:r w:rsidRPr="00836626">
              <w:rPr>
                <w:rFonts w:eastAsia="Calibri"/>
                <w:b/>
              </w:rPr>
              <w:t>JilemniceVrchlabí</w:t>
            </w:r>
            <w:proofErr w:type="spellEnd"/>
            <w:r w:rsidRPr="00836626">
              <w:rPr>
                <w:rFonts w:eastAsia="Calibri"/>
                <w:b/>
              </w:rPr>
              <w:t>-Trutnov</w:t>
            </w:r>
          </w:p>
        </w:tc>
        <w:tc>
          <w:tcPr>
            <w:tcW w:w="992" w:type="dxa"/>
            <w:vAlign w:val="center"/>
          </w:tcPr>
          <w:p w14:paraId="6B9CD963" w14:textId="3C4ED9D2" w:rsidR="00C03709" w:rsidRDefault="00C03709" w:rsidP="00C03709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530 953</w:t>
            </w:r>
          </w:p>
        </w:tc>
        <w:tc>
          <w:tcPr>
            <w:tcW w:w="1188" w:type="dxa"/>
            <w:vAlign w:val="center"/>
          </w:tcPr>
          <w:p w14:paraId="7B4C97E8" w14:textId="3807312B" w:rsidR="00C03709" w:rsidRDefault="00C03709" w:rsidP="00C03709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Vše</w:t>
            </w:r>
          </w:p>
        </w:tc>
        <w:tc>
          <w:tcPr>
            <w:tcW w:w="7296" w:type="dxa"/>
            <w:vAlign w:val="center"/>
          </w:tcPr>
          <w:p w14:paraId="446CA3AE" w14:textId="06F61D56" w:rsidR="00C03709" w:rsidRDefault="00C03709" w:rsidP="00C0370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Linka je zrušena, v úseku Vrchlabí – Tanvald je nahrazena linkami 963, 953, v úseku Tanvald – Liberce linkou L1</w:t>
            </w:r>
          </w:p>
        </w:tc>
      </w:tr>
    </w:tbl>
    <w:p w14:paraId="0D0637B7" w14:textId="6BE92751" w:rsidR="003A7F6B" w:rsidRDefault="00090CAB" w:rsidP="000D0CB1">
      <w:pPr>
        <w:spacing w:before="240" w:after="0"/>
        <w:jc w:val="both"/>
      </w:pPr>
      <w:r w:rsidRPr="006D12B5">
        <w:t>Vážení cestující, prosíme, abyste věnovali zvýšenou pozornost změnám ve veřejné dopravě.</w:t>
      </w:r>
    </w:p>
    <w:p w14:paraId="5CD5B783" w14:textId="77777777" w:rsidR="00CB6127" w:rsidRPr="00090CAB" w:rsidRDefault="00CB6127" w:rsidP="000D0CB1">
      <w:pPr>
        <w:spacing w:before="240" w:after="0"/>
        <w:jc w:val="both"/>
      </w:pPr>
    </w:p>
    <w:sectPr w:rsidR="00CB6127" w:rsidRPr="00090CAB" w:rsidSect="00C24E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7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E1CC1" w14:textId="77777777" w:rsidR="0030210A" w:rsidRDefault="0030210A">
      <w:pPr>
        <w:spacing w:after="0" w:line="240" w:lineRule="auto"/>
      </w:pPr>
      <w:r>
        <w:separator/>
      </w:r>
    </w:p>
  </w:endnote>
  <w:endnote w:type="continuationSeparator" w:id="0">
    <w:p w14:paraId="06949F7B" w14:textId="77777777" w:rsidR="0030210A" w:rsidRDefault="0030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aKJR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2CC08" w14:textId="77777777" w:rsidR="00CB674D" w:rsidRDefault="00CB67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F66B2" w14:textId="77777777" w:rsidR="00637F1C" w:rsidRPr="008F72E5" w:rsidRDefault="00637F1C" w:rsidP="00637F1C">
    <w:pPr>
      <w:spacing w:after="0"/>
      <w:rPr>
        <w:b/>
        <w:i/>
        <w:color w:val="002060"/>
        <w:sz w:val="20"/>
        <w:szCs w:val="20"/>
      </w:rPr>
    </w:pPr>
    <w:r>
      <w:rPr>
        <w:b/>
        <w:i/>
        <w:noProof/>
        <w:color w:val="002060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13320E" wp14:editId="2674052D">
              <wp:simplePos x="0" y="0"/>
              <wp:positionH relativeFrom="column">
                <wp:posOffset>0</wp:posOffset>
              </wp:positionH>
              <wp:positionV relativeFrom="paragraph">
                <wp:posOffset>-29846</wp:posOffset>
              </wp:positionV>
              <wp:extent cx="7554595" cy="0"/>
              <wp:effectExtent l="0" t="0" r="0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F19372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2.35pt" to="594.8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" strokecolor="#002060" strokeweight=".85pt"/>
          </w:pict>
        </mc:Fallback>
      </mc:AlternateContent>
    </w:r>
    <w:r w:rsidRPr="008F72E5">
      <w:rPr>
        <w:b/>
        <w:i/>
        <w:color w:val="002060"/>
        <w:sz w:val="20"/>
        <w:szCs w:val="20"/>
      </w:rPr>
      <w:t>KORID LK, spol. s r.o.</w:t>
    </w:r>
  </w:p>
  <w:p w14:paraId="4183C62E" w14:textId="77777777" w:rsidR="00CC3EB3" w:rsidRPr="00637F1C" w:rsidRDefault="00637F1C" w:rsidP="00637F1C">
    <w:pPr>
      <w:spacing w:after="0"/>
      <w:rPr>
        <w:sz w:val="20"/>
        <w:szCs w:val="20"/>
      </w:rPr>
    </w:pPr>
    <w:r w:rsidRPr="008F72E5">
      <w:rPr>
        <w:sz w:val="20"/>
        <w:szCs w:val="20"/>
      </w:rPr>
      <w:t xml:space="preserve">Koordinátor veřejné dopravy v Libereckém kraji | </w:t>
    </w:r>
    <w:hyperlink r:id="rId1" w:history="1">
      <w:r w:rsidRPr="008F72E5">
        <w:rPr>
          <w:rStyle w:val="Hypertextovodkaz"/>
          <w:sz w:val="20"/>
          <w:szCs w:val="20"/>
        </w:rPr>
        <w:t>www.iidol.cz</w:t>
      </w:r>
    </w:hyperlink>
    <w:r w:rsidRPr="008F72E5">
      <w:rPr>
        <w:sz w:val="20"/>
        <w:szCs w:val="20"/>
      </w:rPr>
      <w:t xml:space="preserve"> | email: </w:t>
    </w:r>
    <w:hyperlink r:id="rId2" w:history="1">
      <w:r w:rsidRPr="008F72E5">
        <w:rPr>
          <w:rStyle w:val="Hypertextovodkaz"/>
          <w:sz w:val="20"/>
          <w:szCs w:val="20"/>
        </w:rPr>
        <w:t>info@korid.cz</w:t>
      </w:r>
    </w:hyperlink>
    <w:r w:rsidRPr="008F72E5">
      <w:rPr>
        <w:sz w:val="20"/>
        <w:szCs w:val="20"/>
      </w:rPr>
      <w:t xml:space="preserve"> | tel.: </w:t>
    </w:r>
    <w:r w:rsidRPr="00E17B4E">
      <w:rPr>
        <w:sz w:val="20"/>
        <w:szCs w:val="20"/>
      </w:rPr>
      <w:t>488</w:t>
    </w:r>
    <w:r>
      <w:rPr>
        <w:sz w:val="20"/>
        <w:szCs w:val="20"/>
      </w:rPr>
      <w:t> </w:t>
    </w:r>
    <w:r w:rsidRPr="00E17B4E">
      <w:rPr>
        <w:sz w:val="20"/>
        <w:szCs w:val="20"/>
      </w:rPr>
      <w:t>588</w:t>
    </w:r>
    <w:r>
      <w:rPr>
        <w:sz w:val="20"/>
        <w:szCs w:val="20"/>
      </w:rPr>
      <w:t> </w:t>
    </w:r>
    <w:r w:rsidRPr="00E17B4E">
      <w:rPr>
        <w:sz w:val="20"/>
        <w:szCs w:val="20"/>
      </w:rPr>
      <w:t xml:space="preserve">788 </w:t>
    </w:r>
    <w:r w:rsidRPr="008F72E5">
      <w:rPr>
        <w:sz w:val="20"/>
        <w:szCs w:val="20"/>
      </w:rPr>
      <w:t>(</w:t>
    </w:r>
    <w:r w:rsidRPr="00637F1C">
      <w:rPr>
        <w:sz w:val="20"/>
        <w:szCs w:val="20"/>
      </w:rPr>
      <w:t>Zákaznické centrum IDOL</w:t>
    </w:r>
    <w:r w:rsidRPr="008F72E5"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F59D" w14:textId="77777777" w:rsidR="00CB674D" w:rsidRDefault="00CB67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B4232" w14:textId="77777777" w:rsidR="0030210A" w:rsidRDefault="0030210A">
      <w:pPr>
        <w:spacing w:after="0" w:line="240" w:lineRule="auto"/>
      </w:pPr>
      <w:r>
        <w:separator/>
      </w:r>
    </w:p>
  </w:footnote>
  <w:footnote w:type="continuationSeparator" w:id="0">
    <w:p w14:paraId="54FD0134" w14:textId="77777777" w:rsidR="0030210A" w:rsidRDefault="0030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981CF" w14:textId="77777777" w:rsidR="00CB674D" w:rsidRDefault="00CB67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A32D2" w14:textId="7FF0988C" w:rsidR="00637F1C" w:rsidRPr="005311F2" w:rsidRDefault="00CB674D" w:rsidP="00CB674D">
    <w:pPr>
      <w:spacing w:after="0"/>
      <w:ind w:left="2342"/>
      <w:jc w:val="both"/>
      <w:rPr>
        <w:rFonts w:ascii="Arial" w:hAnsi="Arial" w:cs="Arial"/>
        <w:b/>
        <w:i/>
        <w:color w:val="80808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B178B88" wp14:editId="442903F5">
          <wp:simplePos x="0" y="0"/>
          <wp:positionH relativeFrom="column">
            <wp:posOffset>118745</wp:posOffset>
          </wp:positionH>
          <wp:positionV relativeFrom="paragraph">
            <wp:posOffset>121285</wp:posOffset>
          </wp:positionV>
          <wp:extent cx="885825" cy="219075"/>
          <wp:effectExtent l="0" t="0" r="9525" b="9525"/>
          <wp:wrapTopAndBottom/>
          <wp:docPr id="2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37F1C" w:rsidRPr="005311F2">
      <w:rPr>
        <w:rFonts w:ascii="Arial" w:hAnsi="Arial" w:cs="Arial"/>
        <w:b/>
        <w:i/>
        <w:color w:val="808080"/>
      </w:rPr>
      <w:t>KORID LK, spol. s r.o.</w:t>
    </w:r>
  </w:p>
  <w:p w14:paraId="2D2C900F" w14:textId="157D3896" w:rsidR="00637F1C" w:rsidRPr="00637F1C" w:rsidRDefault="00637F1C" w:rsidP="00637F1C">
    <w:pPr>
      <w:spacing w:line="288" w:lineRule="auto"/>
      <w:ind w:left="2340"/>
      <w:jc w:val="both"/>
      <w:rPr>
        <w:rFonts w:ascii="Arial" w:hAnsi="Arial" w:cs="Arial"/>
        <w:i/>
        <w:color w:val="808080"/>
        <w:sz w:val="18"/>
        <w:szCs w:val="18"/>
      </w:rPr>
    </w:pPr>
    <w:r>
      <w:rPr>
        <w:rFonts w:ascii="Arial" w:hAnsi="Arial" w:cs="Arial"/>
        <w:i/>
        <w:noProof/>
        <w:color w:val="80808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08EF5EC" wp14:editId="477D2577">
              <wp:simplePos x="0" y="0"/>
              <wp:positionH relativeFrom="column">
                <wp:posOffset>1270</wp:posOffset>
              </wp:positionH>
              <wp:positionV relativeFrom="paragraph">
                <wp:posOffset>155574</wp:posOffset>
              </wp:positionV>
              <wp:extent cx="9096375" cy="0"/>
              <wp:effectExtent l="0" t="19050" r="28575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96375" cy="0"/>
                      </a:xfrm>
                      <a:prstGeom prst="line">
                        <a:avLst/>
                      </a:prstGeom>
                      <a:noFill/>
                      <a:ln w="3556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0197A" id="Přímá spojnic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12.25pt" to="716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" strokecolor="silver" strokeweight="2.8pt"/>
          </w:pict>
        </mc:Fallback>
      </mc:AlternateContent>
    </w:r>
    <w:r w:rsidRPr="005311F2">
      <w:rPr>
        <w:rFonts w:ascii="Arial" w:hAnsi="Arial" w:cs="Arial"/>
        <w:i/>
        <w:color w:val="808080"/>
        <w:sz w:val="18"/>
        <w:szCs w:val="18"/>
      </w:rPr>
      <w:t>Koordinátor veřejné dopravy Libereckého kraje, U Jezu 642/</w:t>
    </w:r>
    <w:proofErr w:type="gramStart"/>
    <w:r w:rsidRPr="005311F2">
      <w:rPr>
        <w:rFonts w:ascii="Arial" w:hAnsi="Arial" w:cs="Arial"/>
        <w:i/>
        <w:color w:val="808080"/>
        <w:sz w:val="18"/>
        <w:szCs w:val="18"/>
      </w:rPr>
      <w:t>2a</w:t>
    </w:r>
    <w:proofErr w:type="gramEnd"/>
    <w:r w:rsidRPr="005311F2">
      <w:rPr>
        <w:rFonts w:ascii="Arial" w:hAnsi="Arial" w:cs="Arial"/>
        <w:i/>
        <w:color w:val="808080"/>
        <w:sz w:val="18"/>
        <w:szCs w:val="18"/>
      </w:rPr>
      <w:t>, 461 80 Liberec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3150C" w14:textId="77777777" w:rsidR="00CB674D" w:rsidRDefault="00CB67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D0E8B"/>
    <w:multiLevelType w:val="hybridMultilevel"/>
    <w:tmpl w:val="30883BE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87F"/>
    <w:multiLevelType w:val="hybridMultilevel"/>
    <w:tmpl w:val="03F2D9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7CBB"/>
    <w:multiLevelType w:val="hybridMultilevel"/>
    <w:tmpl w:val="D4901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3C70"/>
    <w:multiLevelType w:val="hybridMultilevel"/>
    <w:tmpl w:val="BC86EEF8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2A1E"/>
    <w:multiLevelType w:val="hybridMultilevel"/>
    <w:tmpl w:val="F8404074"/>
    <w:lvl w:ilvl="0" w:tplc="2E107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0A7889"/>
    <w:multiLevelType w:val="hybridMultilevel"/>
    <w:tmpl w:val="D35646A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75D0"/>
    <w:multiLevelType w:val="hybridMultilevel"/>
    <w:tmpl w:val="50F89B18"/>
    <w:lvl w:ilvl="0" w:tplc="F85C6D0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900F8"/>
    <w:multiLevelType w:val="hybridMultilevel"/>
    <w:tmpl w:val="D6CA8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1D98"/>
    <w:multiLevelType w:val="hybridMultilevel"/>
    <w:tmpl w:val="FE1AAE82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4D84"/>
    <w:multiLevelType w:val="hybridMultilevel"/>
    <w:tmpl w:val="B2DADCBC"/>
    <w:lvl w:ilvl="0" w:tplc="114AB9E8">
      <w:start w:val="66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45A85"/>
    <w:multiLevelType w:val="hybridMultilevel"/>
    <w:tmpl w:val="B33EE7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86577"/>
    <w:multiLevelType w:val="hybridMultilevel"/>
    <w:tmpl w:val="C69844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C6120"/>
    <w:multiLevelType w:val="hybridMultilevel"/>
    <w:tmpl w:val="B2A60E9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AF4FC6"/>
    <w:multiLevelType w:val="hybridMultilevel"/>
    <w:tmpl w:val="46243220"/>
    <w:lvl w:ilvl="0" w:tplc="2B76B53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D0872"/>
    <w:multiLevelType w:val="hybridMultilevel"/>
    <w:tmpl w:val="5A0611A0"/>
    <w:lvl w:ilvl="0" w:tplc="CE10D588">
      <w:start w:val="5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4F5F"/>
    <w:multiLevelType w:val="hybridMultilevel"/>
    <w:tmpl w:val="B0FC5D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52A48"/>
    <w:multiLevelType w:val="hybridMultilevel"/>
    <w:tmpl w:val="2AFC532C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77A8"/>
    <w:multiLevelType w:val="hybridMultilevel"/>
    <w:tmpl w:val="EF80B220"/>
    <w:lvl w:ilvl="0" w:tplc="8BB8B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4799F"/>
    <w:multiLevelType w:val="hybridMultilevel"/>
    <w:tmpl w:val="3B241D60"/>
    <w:lvl w:ilvl="0" w:tplc="EB1C0E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A0212"/>
    <w:multiLevelType w:val="hybridMultilevel"/>
    <w:tmpl w:val="AA286E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D38A7"/>
    <w:multiLevelType w:val="hybridMultilevel"/>
    <w:tmpl w:val="955A468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D453A"/>
    <w:multiLevelType w:val="hybridMultilevel"/>
    <w:tmpl w:val="AFACD6DE"/>
    <w:lvl w:ilvl="0" w:tplc="9434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3C5897"/>
    <w:multiLevelType w:val="hybridMultilevel"/>
    <w:tmpl w:val="B088C94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D4DA3"/>
    <w:multiLevelType w:val="hybridMultilevel"/>
    <w:tmpl w:val="4188712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E153E"/>
    <w:multiLevelType w:val="hybridMultilevel"/>
    <w:tmpl w:val="70FA9770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E5A20"/>
    <w:multiLevelType w:val="hybridMultilevel"/>
    <w:tmpl w:val="5016E1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8135B"/>
    <w:multiLevelType w:val="hybridMultilevel"/>
    <w:tmpl w:val="72604E0A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C3091"/>
    <w:multiLevelType w:val="hybridMultilevel"/>
    <w:tmpl w:val="8F4E330E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65BF0"/>
    <w:multiLevelType w:val="hybridMultilevel"/>
    <w:tmpl w:val="A5D8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053DD"/>
    <w:multiLevelType w:val="hybridMultilevel"/>
    <w:tmpl w:val="223A5676"/>
    <w:lvl w:ilvl="0" w:tplc="E8B62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7EB"/>
    <w:multiLevelType w:val="hybridMultilevel"/>
    <w:tmpl w:val="D17AF2F6"/>
    <w:lvl w:ilvl="0" w:tplc="ACEA278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33237"/>
    <w:multiLevelType w:val="hybridMultilevel"/>
    <w:tmpl w:val="571C685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415871"/>
    <w:multiLevelType w:val="hybridMultilevel"/>
    <w:tmpl w:val="A858CAE2"/>
    <w:lvl w:ilvl="0" w:tplc="90743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72A2B"/>
    <w:multiLevelType w:val="hybridMultilevel"/>
    <w:tmpl w:val="9710C796"/>
    <w:lvl w:ilvl="0" w:tplc="9FAAAC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E312B"/>
    <w:multiLevelType w:val="hybridMultilevel"/>
    <w:tmpl w:val="DE062D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A38D5"/>
    <w:multiLevelType w:val="hybridMultilevel"/>
    <w:tmpl w:val="F894F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65DF6"/>
    <w:multiLevelType w:val="hybridMultilevel"/>
    <w:tmpl w:val="E186777C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D226D"/>
    <w:multiLevelType w:val="hybridMultilevel"/>
    <w:tmpl w:val="EE00F67E"/>
    <w:lvl w:ilvl="0" w:tplc="0336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8B7809"/>
    <w:multiLevelType w:val="hybridMultilevel"/>
    <w:tmpl w:val="92D0C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D7FE8"/>
    <w:multiLevelType w:val="hybridMultilevel"/>
    <w:tmpl w:val="70F007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20A6A"/>
    <w:multiLevelType w:val="hybridMultilevel"/>
    <w:tmpl w:val="829ADF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5219A"/>
    <w:multiLevelType w:val="hybridMultilevel"/>
    <w:tmpl w:val="82DE27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C2970"/>
    <w:multiLevelType w:val="hybridMultilevel"/>
    <w:tmpl w:val="B6FECEE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92A12"/>
    <w:multiLevelType w:val="hybridMultilevel"/>
    <w:tmpl w:val="3C80593C"/>
    <w:lvl w:ilvl="0" w:tplc="45A8C1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84101">
    <w:abstractNumId w:val="29"/>
  </w:num>
  <w:num w:numId="2" w16cid:durableId="1578520030">
    <w:abstractNumId w:val="2"/>
  </w:num>
  <w:num w:numId="3" w16cid:durableId="2016028344">
    <w:abstractNumId w:val="7"/>
  </w:num>
  <w:num w:numId="4" w16cid:durableId="796071394">
    <w:abstractNumId w:val="18"/>
  </w:num>
  <w:num w:numId="5" w16cid:durableId="1042556412">
    <w:abstractNumId w:val="30"/>
  </w:num>
  <w:num w:numId="6" w16cid:durableId="18896482">
    <w:abstractNumId w:val="35"/>
  </w:num>
  <w:num w:numId="7" w16cid:durableId="869562584">
    <w:abstractNumId w:val="39"/>
  </w:num>
  <w:num w:numId="8" w16cid:durableId="1859657928">
    <w:abstractNumId w:val="40"/>
  </w:num>
  <w:num w:numId="9" w16cid:durableId="1924680737">
    <w:abstractNumId w:val="34"/>
  </w:num>
  <w:num w:numId="10" w16cid:durableId="1361852741">
    <w:abstractNumId w:val="12"/>
  </w:num>
  <w:num w:numId="11" w16cid:durableId="765880113">
    <w:abstractNumId w:val="37"/>
  </w:num>
  <w:num w:numId="12" w16cid:durableId="1304387542">
    <w:abstractNumId w:val="4"/>
  </w:num>
  <w:num w:numId="13" w16cid:durableId="1833523381">
    <w:abstractNumId w:val="10"/>
  </w:num>
  <w:num w:numId="14" w16cid:durableId="1367370029">
    <w:abstractNumId w:val="6"/>
  </w:num>
  <w:num w:numId="15" w16cid:durableId="1560555236">
    <w:abstractNumId w:val="21"/>
  </w:num>
  <w:num w:numId="16" w16cid:durableId="579757035">
    <w:abstractNumId w:val="19"/>
  </w:num>
  <w:num w:numId="17" w16cid:durableId="706368708">
    <w:abstractNumId w:val="11"/>
  </w:num>
  <w:num w:numId="18" w16cid:durableId="755328116">
    <w:abstractNumId w:val="22"/>
  </w:num>
  <w:num w:numId="19" w16cid:durableId="1458260052">
    <w:abstractNumId w:val="38"/>
  </w:num>
  <w:num w:numId="20" w16cid:durableId="1792938649">
    <w:abstractNumId w:val="26"/>
  </w:num>
  <w:num w:numId="21" w16cid:durableId="430010337">
    <w:abstractNumId w:val="5"/>
  </w:num>
  <w:num w:numId="22" w16cid:durableId="1489327461">
    <w:abstractNumId w:val="20"/>
  </w:num>
  <w:num w:numId="23" w16cid:durableId="1223492103">
    <w:abstractNumId w:val="16"/>
  </w:num>
  <w:num w:numId="24" w16cid:durableId="799028905">
    <w:abstractNumId w:val="42"/>
  </w:num>
  <w:num w:numId="25" w16cid:durableId="1573852002">
    <w:abstractNumId w:val="23"/>
  </w:num>
  <w:num w:numId="26" w16cid:durableId="2143040498">
    <w:abstractNumId w:val="0"/>
  </w:num>
  <w:num w:numId="27" w16cid:durableId="1753887797">
    <w:abstractNumId w:val="27"/>
  </w:num>
  <w:num w:numId="28" w16cid:durableId="307631343">
    <w:abstractNumId w:val="9"/>
  </w:num>
  <w:num w:numId="29" w16cid:durableId="1076779083">
    <w:abstractNumId w:val="28"/>
  </w:num>
  <w:num w:numId="30" w16cid:durableId="1015573984">
    <w:abstractNumId w:val="24"/>
  </w:num>
  <w:num w:numId="31" w16cid:durableId="334311004">
    <w:abstractNumId w:val="36"/>
  </w:num>
  <w:num w:numId="32" w16cid:durableId="1576892479">
    <w:abstractNumId w:val="1"/>
  </w:num>
  <w:num w:numId="33" w16cid:durableId="1445268905">
    <w:abstractNumId w:val="25"/>
  </w:num>
  <w:num w:numId="34" w16cid:durableId="1997997440">
    <w:abstractNumId w:val="8"/>
  </w:num>
  <w:num w:numId="35" w16cid:durableId="32002522">
    <w:abstractNumId w:val="3"/>
  </w:num>
  <w:num w:numId="36" w16cid:durableId="994338027">
    <w:abstractNumId w:val="17"/>
  </w:num>
  <w:num w:numId="37" w16cid:durableId="1032534890">
    <w:abstractNumId w:val="14"/>
  </w:num>
  <w:num w:numId="38" w16cid:durableId="823475801">
    <w:abstractNumId w:val="33"/>
  </w:num>
  <w:num w:numId="39" w16cid:durableId="923491813">
    <w:abstractNumId w:val="32"/>
  </w:num>
  <w:num w:numId="40" w16cid:durableId="1914655484">
    <w:abstractNumId w:val="43"/>
  </w:num>
  <w:num w:numId="41" w16cid:durableId="388842962">
    <w:abstractNumId w:val="13"/>
  </w:num>
  <w:num w:numId="42" w16cid:durableId="1799759097">
    <w:abstractNumId w:val="31"/>
  </w:num>
  <w:num w:numId="43" w16cid:durableId="908609995">
    <w:abstractNumId w:val="41"/>
  </w:num>
  <w:num w:numId="44" w16cid:durableId="4026040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37"/>
    <w:rsid w:val="00003910"/>
    <w:rsid w:val="000055D9"/>
    <w:rsid w:val="0001363C"/>
    <w:rsid w:val="00013D3A"/>
    <w:rsid w:val="00026218"/>
    <w:rsid w:val="000267E9"/>
    <w:rsid w:val="0002718C"/>
    <w:rsid w:val="0003326B"/>
    <w:rsid w:val="0004142A"/>
    <w:rsid w:val="0004609B"/>
    <w:rsid w:val="00053994"/>
    <w:rsid w:val="000618E5"/>
    <w:rsid w:val="00063624"/>
    <w:rsid w:val="00090CAB"/>
    <w:rsid w:val="000945F8"/>
    <w:rsid w:val="000A2624"/>
    <w:rsid w:val="000A5484"/>
    <w:rsid w:val="000A7FAD"/>
    <w:rsid w:val="000B166D"/>
    <w:rsid w:val="000B3BE1"/>
    <w:rsid w:val="000B7936"/>
    <w:rsid w:val="000B7B1E"/>
    <w:rsid w:val="000C4C32"/>
    <w:rsid w:val="000C4CEF"/>
    <w:rsid w:val="000D06B0"/>
    <w:rsid w:val="000D0CB1"/>
    <w:rsid w:val="000D6422"/>
    <w:rsid w:val="000E46E2"/>
    <w:rsid w:val="000F43AC"/>
    <w:rsid w:val="000F520F"/>
    <w:rsid w:val="00101EF9"/>
    <w:rsid w:val="00106DE0"/>
    <w:rsid w:val="001106EF"/>
    <w:rsid w:val="0011556D"/>
    <w:rsid w:val="0013139B"/>
    <w:rsid w:val="001339E2"/>
    <w:rsid w:val="00142932"/>
    <w:rsid w:val="00143249"/>
    <w:rsid w:val="00146136"/>
    <w:rsid w:val="00155789"/>
    <w:rsid w:val="00155CA7"/>
    <w:rsid w:val="001610E3"/>
    <w:rsid w:val="00171330"/>
    <w:rsid w:val="00171492"/>
    <w:rsid w:val="0017186B"/>
    <w:rsid w:val="00172B28"/>
    <w:rsid w:val="0017657D"/>
    <w:rsid w:val="00180CDA"/>
    <w:rsid w:val="00191D64"/>
    <w:rsid w:val="00194653"/>
    <w:rsid w:val="00197DD1"/>
    <w:rsid w:val="001B07B4"/>
    <w:rsid w:val="001B187E"/>
    <w:rsid w:val="001B1F87"/>
    <w:rsid w:val="001B414D"/>
    <w:rsid w:val="001B7F74"/>
    <w:rsid w:val="001C5EC8"/>
    <w:rsid w:val="001E20B9"/>
    <w:rsid w:val="00205995"/>
    <w:rsid w:val="00205DDC"/>
    <w:rsid w:val="00207671"/>
    <w:rsid w:val="00216319"/>
    <w:rsid w:val="0022189F"/>
    <w:rsid w:val="00222295"/>
    <w:rsid w:val="002242F2"/>
    <w:rsid w:val="002257AF"/>
    <w:rsid w:val="00225C49"/>
    <w:rsid w:val="00231600"/>
    <w:rsid w:val="002403B9"/>
    <w:rsid w:val="00246785"/>
    <w:rsid w:val="00246EE3"/>
    <w:rsid w:val="00247527"/>
    <w:rsid w:val="00252E99"/>
    <w:rsid w:val="00265012"/>
    <w:rsid w:val="002661DE"/>
    <w:rsid w:val="00266D9C"/>
    <w:rsid w:val="00280F43"/>
    <w:rsid w:val="00284762"/>
    <w:rsid w:val="002857D9"/>
    <w:rsid w:val="00292D17"/>
    <w:rsid w:val="00296E0A"/>
    <w:rsid w:val="002A0247"/>
    <w:rsid w:val="002A3323"/>
    <w:rsid w:val="002B3BEA"/>
    <w:rsid w:val="002B3E5E"/>
    <w:rsid w:val="002C130A"/>
    <w:rsid w:val="002C23D6"/>
    <w:rsid w:val="002C29B5"/>
    <w:rsid w:val="002D5846"/>
    <w:rsid w:val="002E0DAF"/>
    <w:rsid w:val="002E14A7"/>
    <w:rsid w:val="002E1716"/>
    <w:rsid w:val="002E4E9A"/>
    <w:rsid w:val="002F0865"/>
    <w:rsid w:val="002F104C"/>
    <w:rsid w:val="002F5AE6"/>
    <w:rsid w:val="0030210A"/>
    <w:rsid w:val="003036C5"/>
    <w:rsid w:val="00303A09"/>
    <w:rsid w:val="00306E30"/>
    <w:rsid w:val="0031152B"/>
    <w:rsid w:val="00312785"/>
    <w:rsid w:val="00315B0A"/>
    <w:rsid w:val="00322309"/>
    <w:rsid w:val="00323201"/>
    <w:rsid w:val="003333CB"/>
    <w:rsid w:val="00342499"/>
    <w:rsid w:val="00345AEE"/>
    <w:rsid w:val="00345B5C"/>
    <w:rsid w:val="00345E02"/>
    <w:rsid w:val="0034648C"/>
    <w:rsid w:val="00357B68"/>
    <w:rsid w:val="00363290"/>
    <w:rsid w:val="00370338"/>
    <w:rsid w:val="00375F7F"/>
    <w:rsid w:val="003848D3"/>
    <w:rsid w:val="00386A3B"/>
    <w:rsid w:val="003931D0"/>
    <w:rsid w:val="003944F6"/>
    <w:rsid w:val="00396DEA"/>
    <w:rsid w:val="003A7F6B"/>
    <w:rsid w:val="003B336B"/>
    <w:rsid w:val="003C7EEE"/>
    <w:rsid w:val="003D09C2"/>
    <w:rsid w:val="003D17B4"/>
    <w:rsid w:val="003E7074"/>
    <w:rsid w:val="003E7442"/>
    <w:rsid w:val="003F1B24"/>
    <w:rsid w:val="003F44D6"/>
    <w:rsid w:val="003F569F"/>
    <w:rsid w:val="003F7C61"/>
    <w:rsid w:val="0040711C"/>
    <w:rsid w:val="004105F1"/>
    <w:rsid w:val="00414A77"/>
    <w:rsid w:val="00417EC4"/>
    <w:rsid w:val="0042089C"/>
    <w:rsid w:val="004237B3"/>
    <w:rsid w:val="00433BE1"/>
    <w:rsid w:val="00437DB0"/>
    <w:rsid w:val="00444462"/>
    <w:rsid w:val="00447024"/>
    <w:rsid w:val="00447C62"/>
    <w:rsid w:val="00450691"/>
    <w:rsid w:val="004513A5"/>
    <w:rsid w:val="00452B67"/>
    <w:rsid w:val="0045474A"/>
    <w:rsid w:val="0045626A"/>
    <w:rsid w:val="00456654"/>
    <w:rsid w:val="00464737"/>
    <w:rsid w:val="00467022"/>
    <w:rsid w:val="004922D5"/>
    <w:rsid w:val="00494BD5"/>
    <w:rsid w:val="00495909"/>
    <w:rsid w:val="004A1B1D"/>
    <w:rsid w:val="004A44E9"/>
    <w:rsid w:val="004A6570"/>
    <w:rsid w:val="004B4AE4"/>
    <w:rsid w:val="004B77FC"/>
    <w:rsid w:val="004C6F5D"/>
    <w:rsid w:val="004D0847"/>
    <w:rsid w:val="004D38E9"/>
    <w:rsid w:val="004D44BA"/>
    <w:rsid w:val="004E189B"/>
    <w:rsid w:val="004E2FA1"/>
    <w:rsid w:val="004E4385"/>
    <w:rsid w:val="004E4540"/>
    <w:rsid w:val="004E4DAB"/>
    <w:rsid w:val="004F2636"/>
    <w:rsid w:val="004F3018"/>
    <w:rsid w:val="004F7B94"/>
    <w:rsid w:val="00517A1C"/>
    <w:rsid w:val="00520FFF"/>
    <w:rsid w:val="00523E55"/>
    <w:rsid w:val="0052681D"/>
    <w:rsid w:val="00527DE0"/>
    <w:rsid w:val="00532B04"/>
    <w:rsid w:val="00532DA4"/>
    <w:rsid w:val="00535946"/>
    <w:rsid w:val="00540607"/>
    <w:rsid w:val="00544E04"/>
    <w:rsid w:val="00545440"/>
    <w:rsid w:val="005506B9"/>
    <w:rsid w:val="0055280D"/>
    <w:rsid w:val="00554FAE"/>
    <w:rsid w:val="00586C81"/>
    <w:rsid w:val="00587440"/>
    <w:rsid w:val="005922D4"/>
    <w:rsid w:val="0059615F"/>
    <w:rsid w:val="00596AAA"/>
    <w:rsid w:val="005B5578"/>
    <w:rsid w:val="005D2AE6"/>
    <w:rsid w:val="005E6F6E"/>
    <w:rsid w:val="005F357A"/>
    <w:rsid w:val="005F7785"/>
    <w:rsid w:val="00600B39"/>
    <w:rsid w:val="00600C73"/>
    <w:rsid w:val="00601872"/>
    <w:rsid w:val="00635C74"/>
    <w:rsid w:val="00637F1C"/>
    <w:rsid w:val="00641BAD"/>
    <w:rsid w:val="00646E55"/>
    <w:rsid w:val="006573AC"/>
    <w:rsid w:val="00660E3F"/>
    <w:rsid w:val="006700DC"/>
    <w:rsid w:val="00673575"/>
    <w:rsid w:val="00674691"/>
    <w:rsid w:val="006804C7"/>
    <w:rsid w:val="00685C09"/>
    <w:rsid w:val="00691E90"/>
    <w:rsid w:val="00693A74"/>
    <w:rsid w:val="006A6DAB"/>
    <w:rsid w:val="006B59A3"/>
    <w:rsid w:val="006C1C3B"/>
    <w:rsid w:val="006C4260"/>
    <w:rsid w:val="006D0992"/>
    <w:rsid w:val="006D12B5"/>
    <w:rsid w:val="006E1B16"/>
    <w:rsid w:val="006E2E1F"/>
    <w:rsid w:val="006E3375"/>
    <w:rsid w:val="006E4E3E"/>
    <w:rsid w:val="006E7ADC"/>
    <w:rsid w:val="0071349A"/>
    <w:rsid w:val="0071388E"/>
    <w:rsid w:val="0072528F"/>
    <w:rsid w:val="00727C30"/>
    <w:rsid w:val="00727E37"/>
    <w:rsid w:val="007371F4"/>
    <w:rsid w:val="007412C1"/>
    <w:rsid w:val="00747AC2"/>
    <w:rsid w:val="0075290B"/>
    <w:rsid w:val="007548FC"/>
    <w:rsid w:val="00755B59"/>
    <w:rsid w:val="00756767"/>
    <w:rsid w:val="00760827"/>
    <w:rsid w:val="00761B58"/>
    <w:rsid w:val="007744B8"/>
    <w:rsid w:val="007763EF"/>
    <w:rsid w:val="00781FBC"/>
    <w:rsid w:val="0078353F"/>
    <w:rsid w:val="00785EEE"/>
    <w:rsid w:val="007879D9"/>
    <w:rsid w:val="007A017C"/>
    <w:rsid w:val="007A59A4"/>
    <w:rsid w:val="007A74DE"/>
    <w:rsid w:val="007B3D6A"/>
    <w:rsid w:val="007B706A"/>
    <w:rsid w:val="007C5866"/>
    <w:rsid w:val="007E2F9E"/>
    <w:rsid w:val="007E6025"/>
    <w:rsid w:val="007E7BF3"/>
    <w:rsid w:val="00802FB6"/>
    <w:rsid w:val="00804600"/>
    <w:rsid w:val="008064B6"/>
    <w:rsid w:val="00817110"/>
    <w:rsid w:val="00827BCC"/>
    <w:rsid w:val="0083651B"/>
    <w:rsid w:val="00853D8F"/>
    <w:rsid w:val="00856984"/>
    <w:rsid w:val="008927B0"/>
    <w:rsid w:val="008A61EA"/>
    <w:rsid w:val="008B29D5"/>
    <w:rsid w:val="008B42DB"/>
    <w:rsid w:val="008C2664"/>
    <w:rsid w:val="008C3312"/>
    <w:rsid w:val="008C5010"/>
    <w:rsid w:val="008D01C0"/>
    <w:rsid w:val="008D38B3"/>
    <w:rsid w:val="008E14C0"/>
    <w:rsid w:val="008E1870"/>
    <w:rsid w:val="008E3191"/>
    <w:rsid w:val="008E4FF9"/>
    <w:rsid w:val="00902E1A"/>
    <w:rsid w:val="009031E7"/>
    <w:rsid w:val="00906A93"/>
    <w:rsid w:val="009118B6"/>
    <w:rsid w:val="00913810"/>
    <w:rsid w:val="00930DDD"/>
    <w:rsid w:val="00951337"/>
    <w:rsid w:val="009543B1"/>
    <w:rsid w:val="00963AEE"/>
    <w:rsid w:val="00981680"/>
    <w:rsid w:val="00987AD4"/>
    <w:rsid w:val="009A11A7"/>
    <w:rsid w:val="009A7A98"/>
    <w:rsid w:val="009B0B8B"/>
    <w:rsid w:val="009B59DF"/>
    <w:rsid w:val="009B7BBD"/>
    <w:rsid w:val="009C084A"/>
    <w:rsid w:val="009C3E7A"/>
    <w:rsid w:val="009C40B7"/>
    <w:rsid w:val="009C525F"/>
    <w:rsid w:val="009C7225"/>
    <w:rsid w:val="009D29AF"/>
    <w:rsid w:val="009D33A9"/>
    <w:rsid w:val="009F140F"/>
    <w:rsid w:val="00A01DE0"/>
    <w:rsid w:val="00A03BDA"/>
    <w:rsid w:val="00A06D00"/>
    <w:rsid w:val="00A12D67"/>
    <w:rsid w:val="00A30E85"/>
    <w:rsid w:val="00A4083D"/>
    <w:rsid w:val="00A43388"/>
    <w:rsid w:val="00A459DB"/>
    <w:rsid w:val="00A47D38"/>
    <w:rsid w:val="00A52186"/>
    <w:rsid w:val="00A5328D"/>
    <w:rsid w:val="00A6030F"/>
    <w:rsid w:val="00A6469B"/>
    <w:rsid w:val="00A6721B"/>
    <w:rsid w:val="00A70855"/>
    <w:rsid w:val="00A75604"/>
    <w:rsid w:val="00A816E0"/>
    <w:rsid w:val="00A8335B"/>
    <w:rsid w:val="00AA1EBD"/>
    <w:rsid w:val="00AB2EFF"/>
    <w:rsid w:val="00AB4849"/>
    <w:rsid w:val="00AB4E4A"/>
    <w:rsid w:val="00AD20A9"/>
    <w:rsid w:val="00AD3459"/>
    <w:rsid w:val="00AE3A35"/>
    <w:rsid w:val="00AE3F53"/>
    <w:rsid w:val="00AE5591"/>
    <w:rsid w:val="00AE631D"/>
    <w:rsid w:val="00AF00CB"/>
    <w:rsid w:val="00B074CB"/>
    <w:rsid w:val="00B147BA"/>
    <w:rsid w:val="00B23F6A"/>
    <w:rsid w:val="00B43439"/>
    <w:rsid w:val="00B46F78"/>
    <w:rsid w:val="00B473C5"/>
    <w:rsid w:val="00B47F2C"/>
    <w:rsid w:val="00B54184"/>
    <w:rsid w:val="00B61181"/>
    <w:rsid w:val="00B72842"/>
    <w:rsid w:val="00B74B64"/>
    <w:rsid w:val="00B75123"/>
    <w:rsid w:val="00B75C58"/>
    <w:rsid w:val="00B920BD"/>
    <w:rsid w:val="00BA26E1"/>
    <w:rsid w:val="00BA565B"/>
    <w:rsid w:val="00BA7637"/>
    <w:rsid w:val="00BA7960"/>
    <w:rsid w:val="00BB0460"/>
    <w:rsid w:val="00BB122A"/>
    <w:rsid w:val="00BB2E4F"/>
    <w:rsid w:val="00BB6BDF"/>
    <w:rsid w:val="00BB7E0F"/>
    <w:rsid w:val="00BD39CB"/>
    <w:rsid w:val="00BF2068"/>
    <w:rsid w:val="00BF3DCF"/>
    <w:rsid w:val="00BF7DC7"/>
    <w:rsid w:val="00BF7E94"/>
    <w:rsid w:val="00C03709"/>
    <w:rsid w:val="00C048D6"/>
    <w:rsid w:val="00C1652F"/>
    <w:rsid w:val="00C213E6"/>
    <w:rsid w:val="00C24EE4"/>
    <w:rsid w:val="00C26A6F"/>
    <w:rsid w:val="00C27355"/>
    <w:rsid w:val="00C55AB2"/>
    <w:rsid w:val="00C60684"/>
    <w:rsid w:val="00C61F4F"/>
    <w:rsid w:val="00C734AA"/>
    <w:rsid w:val="00C7553B"/>
    <w:rsid w:val="00C804C1"/>
    <w:rsid w:val="00C845A5"/>
    <w:rsid w:val="00C85986"/>
    <w:rsid w:val="00C91056"/>
    <w:rsid w:val="00CA0ED2"/>
    <w:rsid w:val="00CB6127"/>
    <w:rsid w:val="00CB6554"/>
    <w:rsid w:val="00CB674D"/>
    <w:rsid w:val="00CC11DD"/>
    <w:rsid w:val="00CC184C"/>
    <w:rsid w:val="00CC3EB3"/>
    <w:rsid w:val="00CC42E3"/>
    <w:rsid w:val="00CC46C3"/>
    <w:rsid w:val="00CE5303"/>
    <w:rsid w:val="00CF7A0E"/>
    <w:rsid w:val="00D070A5"/>
    <w:rsid w:val="00D15297"/>
    <w:rsid w:val="00D23A99"/>
    <w:rsid w:val="00D3190C"/>
    <w:rsid w:val="00D37A8B"/>
    <w:rsid w:val="00D426DA"/>
    <w:rsid w:val="00D57625"/>
    <w:rsid w:val="00D57A4E"/>
    <w:rsid w:val="00D60F54"/>
    <w:rsid w:val="00D64CC6"/>
    <w:rsid w:val="00D668FE"/>
    <w:rsid w:val="00D74A75"/>
    <w:rsid w:val="00D75F36"/>
    <w:rsid w:val="00D8326F"/>
    <w:rsid w:val="00D92006"/>
    <w:rsid w:val="00DB1F9C"/>
    <w:rsid w:val="00DB72AA"/>
    <w:rsid w:val="00DC611B"/>
    <w:rsid w:val="00DD4486"/>
    <w:rsid w:val="00DD4F24"/>
    <w:rsid w:val="00DD6EE8"/>
    <w:rsid w:val="00DF0CC6"/>
    <w:rsid w:val="00DF2FC8"/>
    <w:rsid w:val="00E0076F"/>
    <w:rsid w:val="00E018BD"/>
    <w:rsid w:val="00E03060"/>
    <w:rsid w:val="00E11A95"/>
    <w:rsid w:val="00E120A0"/>
    <w:rsid w:val="00E210FE"/>
    <w:rsid w:val="00E22A37"/>
    <w:rsid w:val="00E235B8"/>
    <w:rsid w:val="00E3080E"/>
    <w:rsid w:val="00E43247"/>
    <w:rsid w:val="00E5237E"/>
    <w:rsid w:val="00E60310"/>
    <w:rsid w:val="00E619FF"/>
    <w:rsid w:val="00E62475"/>
    <w:rsid w:val="00E64995"/>
    <w:rsid w:val="00E74DD1"/>
    <w:rsid w:val="00E74F7E"/>
    <w:rsid w:val="00E7759B"/>
    <w:rsid w:val="00E85641"/>
    <w:rsid w:val="00E87D1C"/>
    <w:rsid w:val="00E928EB"/>
    <w:rsid w:val="00E93FD9"/>
    <w:rsid w:val="00EA13E1"/>
    <w:rsid w:val="00EB7110"/>
    <w:rsid w:val="00EC0E74"/>
    <w:rsid w:val="00ED21F6"/>
    <w:rsid w:val="00ED5C11"/>
    <w:rsid w:val="00EE3804"/>
    <w:rsid w:val="00EE5CE7"/>
    <w:rsid w:val="00EE5E5F"/>
    <w:rsid w:val="00EF4E0A"/>
    <w:rsid w:val="00EF62DC"/>
    <w:rsid w:val="00EF6791"/>
    <w:rsid w:val="00F03786"/>
    <w:rsid w:val="00F10D59"/>
    <w:rsid w:val="00F140C9"/>
    <w:rsid w:val="00F24FBA"/>
    <w:rsid w:val="00F419EC"/>
    <w:rsid w:val="00F6034D"/>
    <w:rsid w:val="00F62D25"/>
    <w:rsid w:val="00F81DED"/>
    <w:rsid w:val="00F84993"/>
    <w:rsid w:val="00F850A7"/>
    <w:rsid w:val="00F940D5"/>
    <w:rsid w:val="00F95BC5"/>
    <w:rsid w:val="00FA1090"/>
    <w:rsid w:val="00FA4428"/>
    <w:rsid w:val="00FA476B"/>
    <w:rsid w:val="00FA6E1C"/>
    <w:rsid w:val="00FB5213"/>
    <w:rsid w:val="00FC0156"/>
    <w:rsid w:val="00FD5B38"/>
    <w:rsid w:val="00FE568C"/>
    <w:rsid w:val="00FE76D3"/>
    <w:rsid w:val="00FF21C0"/>
    <w:rsid w:val="00FF3FA3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C1C9D"/>
  <w15:docId w15:val="{C6C6739A-E109-414B-8153-71FBE3CD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995"/>
  </w:style>
  <w:style w:type="paragraph" w:styleId="Nadpis1">
    <w:name w:val="heading 1"/>
    <w:basedOn w:val="Normln"/>
    <w:next w:val="Normln"/>
    <w:link w:val="Nadpis1Char"/>
    <w:uiPriority w:val="9"/>
    <w:qFormat/>
    <w:rsid w:val="00375F7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4249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42499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75F7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BA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A76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76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7E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E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E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E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E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E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12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5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213"/>
  </w:style>
  <w:style w:type="paragraph" w:styleId="Revize">
    <w:name w:val="Revision"/>
    <w:hidden/>
    <w:uiPriority w:val="99"/>
    <w:semiHidden/>
    <w:rsid w:val="00CE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orid.cz" TargetMode="External"/><Relationship Id="rId1" Type="http://schemas.openxmlformats.org/officeDocument/2006/relationships/hyperlink" Target="http://www.iido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lecj\AppData\Roaming\Microsoft\&#352;ablony\KORID%20L1_modr&#253;%20pruh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6E4D-B4D8-4092-B4D4-355E95D7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KORID L1_modrý pruh.dotx</Template>
  <TotalTime>214</TotalTime>
  <Pages>4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KORID</dc:creator>
  <cp:lastModifiedBy>Denis Zelený</cp:lastModifiedBy>
  <cp:revision>17</cp:revision>
  <cp:lastPrinted>2024-09-10T14:20:00Z</cp:lastPrinted>
  <dcterms:created xsi:type="dcterms:W3CDTF">2024-11-18T10:56:00Z</dcterms:created>
  <dcterms:modified xsi:type="dcterms:W3CDTF">2024-11-29T16:54:00Z</dcterms:modified>
</cp:coreProperties>
</file>